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4A" w:rsidRDefault="00F42E4A" w:rsidP="00D97979">
      <w:pPr>
        <w:jc w:val="center"/>
        <w:rPr>
          <w:b/>
        </w:rPr>
      </w:pPr>
    </w:p>
    <w:p w:rsidR="00F42E4A" w:rsidRDefault="00F42E4A" w:rsidP="00D97979">
      <w:pPr>
        <w:jc w:val="center"/>
        <w:rPr>
          <w:b/>
        </w:rPr>
      </w:pPr>
    </w:p>
    <w:p w:rsidR="00D97979" w:rsidRPr="00BA0B92" w:rsidRDefault="00D97979" w:rsidP="00D97979">
      <w:pPr>
        <w:jc w:val="center"/>
      </w:pPr>
      <w:r w:rsidRPr="00BA0B92">
        <w:rPr>
          <w:b/>
        </w:rPr>
        <w:t>ANEXO I</w:t>
      </w:r>
      <w:r>
        <w:rPr>
          <w:b/>
        </w:rPr>
        <w:t xml:space="preserve"> - </w:t>
      </w:r>
      <w:r w:rsidRPr="00D97979">
        <w:rPr>
          <w:b/>
        </w:rPr>
        <w:t>FICHA DE INSCRIÇÃO</w:t>
      </w:r>
    </w:p>
    <w:p w:rsidR="00D97979" w:rsidRPr="00D71C20" w:rsidRDefault="00D97979" w:rsidP="00D97979">
      <w:pPr>
        <w:rPr>
          <w:b/>
          <w:sz w:val="18"/>
        </w:rPr>
      </w:pPr>
      <w:r w:rsidRPr="00D71C20">
        <w:rPr>
          <w:b/>
          <w:sz w:val="18"/>
        </w:rPr>
        <w:t>IDENTIFICAÇÃO DO CANDIDATO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52"/>
        <w:gridCol w:w="1450"/>
        <w:gridCol w:w="524"/>
        <w:gridCol w:w="1738"/>
        <w:gridCol w:w="434"/>
        <w:gridCol w:w="1883"/>
        <w:gridCol w:w="2154"/>
      </w:tblGrid>
      <w:tr w:rsidR="00D97979" w:rsidRPr="00D71C20" w:rsidTr="00197F08">
        <w:tc>
          <w:tcPr>
            <w:tcW w:w="3932" w:type="pct"/>
            <w:gridSpan w:val="7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Nome Completo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 w:val="restart"/>
            <w:vAlign w:val="center"/>
          </w:tcPr>
          <w:p w:rsidR="00D97979" w:rsidRPr="00D71C20" w:rsidRDefault="00D97979" w:rsidP="00097AB8">
            <w:pPr>
              <w:jc w:val="center"/>
              <w:rPr>
                <w:sz w:val="18"/>
              </w:rPr>
            </w:pPr>
            <w:r w:rsidRPr="00D71C20">
              <w:rPr>
                <w:sz w:val="18"/>
              </w:rPr>
              <w:t>Foto 3x4</w:t>
            </w:r>
          </w:p>
        </w:tc>
      </w:tr>
      <w:tr w:rsidR="00D97979" w:rsidRPr="00BA0B92" w:rsidTr="00197F08">
        <w:tc>
          <w:tcPr>
            <w:tcW w:w="916" w:type="pct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Data de Nascimento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     /     /</w:t>
            </w:r>
          </w:p>
        </w:tc>
        <w:tc>
          <w:tcPr>
            <w:tcW w:w="745" w:type="pct"/>
            <w:gridSpan w:val="2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Sexo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sym w:font="Wingdings" w:char="F06F"/>
            </w:r>
            <w:r w:rsidRPr="00D71C20">
              <w:rPr>
                <w:sz w:val="18"/>
              </w:rPr>
              <w:t xml:space="preserve">  F      </w:t>
            </w:r>
            <w:r w:rsidRPr="00D71C20">
              <w:rPr>
                <w:sz w:val="18"/>
              </w:rPr>
              <w:sym w:font="Wingdings" w:char="F06F"/>
            </w:r>
            <w:r w:rsidRPr="00D71C20">
              <w:rPr>
                <w:sz w:val="18"/>
              </w:rPr>
              <w:t>M</w:t>
            </w:r>
          </w:p>
        </w:tc>
        <w:tc>
          <w:tcPr>
            <w:tcW w:w="1122" w:type="pct"/>
            <w:gridSpan w:val="2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CPF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148" w:type="pct"/>
            <w:gridSpan w:val="2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Nacionalidade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/>
          </w:tcPr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:rsidTr="00197F08">
        <w:tc>
          <w:tcPr>
            <w:tcW w:w="2783" w:type="pct"/>
            <w:gridSpan w:val="5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Identidade 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Nº                                  Órgão Emissor                UF        Data     /     /     </w:t>
            </w:r>
          </w:p>
        </w:tc>
        <w:tc>
          <w:tcPr>
            <w:tcW w:w="1148" w:type="pct"/>
            <w:gridSpan w:val="2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Passaporte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/>
          </w:tcPr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D71C20" w:rsidTr="00197F08">
        <w:tc>
          <w:tcPr>
            <w:tcW w:w="3932" w:type="pct"/>
            <w:gridSpan w:val="7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Endereço</w:t>
            </w:r>
            <w:r>
              <w:rPr>
                <w:sz w:val="18"/>
              </w:rPr>
              <w:t xml:space="preserve"> Completo:</w:t>
            </w:r>
          </w:p>
          <w:p w:rsidR="00D97979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/>
          </w:tcPr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:rsidTr="00197F08">
        <w:tc>
          <w:tcPr>
            <w:tcW w:w="942" w:type="pct"/>
            <w:gridSpan w:val="2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CEP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979" w:type="pct"/>
            <w:gridSpan w:val="2"/>
          </w:tcPr>
          <w:p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Telefone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077" w:type="pct"/>
            <w:gridSpan w:val="2"/>
          </w:tcPr>
          <w:p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Celular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2002" w:type="pct"/>
            <w:gridSpan w:val="2"/>
          </w:tcPr>
          <w:p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E-Mail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</w:tbl>
    <w:p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t>FORMAÇÃO DO CANDIDATO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977"/>
        <w:gridCol w:w="1559"/>
        <w:gridCol w:w="447"/>
        <w:gridCol w:w="971"/>
        <w:gridCol w:w="1021"/>
      </w:tblGrid>
      <w:tr w:rsidR="00D97979" w:rsidRPr="00BA0B92" w:rsidTr="006E327A">
        <w:tc>
          <w:tcPr>
            <w:tcW w:w="3085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Curso de Graduação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2977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Cidade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447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UF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971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Inicio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21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Conclusão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  <w:tr w:rsidR="00D97979" w:rsidRPr="00BA0B92" w:rsidTr="006E327A">
        <w:tc>
          <w:tcPr>
            <w:tcW w:w="3085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Outro</w:t>
            </w:r>
            <w:r w:rsidR="001B1FC4">
              <w:rPr>
                <w:sz w:val="18"/>
              </w:rPr>
              <w:t>s</w:t>
            </w:r>
            <w:r w:rsidRPr="00D71C20">
              <w:rPr>
                <w:sz w:val="18"/>
              </w:rPr>
              <w:t xml:space="preserve"> Curso</w:t>
            </w:r>
            <w:r w:rsidR="001B1FC4">
              <w:rPr>
                <w:sz w:val="18"/>
              </w:rPr>
              <w:t>s</w:t>
            </w:r>
            <w:r w:rsidRPr="00D71C20">
              <w:rPr>
                <w:sz w:val="18"/>
              </w:rPr>
              <w:t xml:space="preserve"> Relevante</w:t>
            </w:r>
            <w:r w:rsidR="001B1FC4">
              <w:rPr>
                <w:sz w:val="18"/>
              </w:rPr>
              <w:t>s</w:t>
            </w:r>
            <w:r w:rsidRPr="00D71C20">
              <w:rPr>
                <w:sz w:val="18"/>
              </w:rPr>
              <w:t xml:space="preserve"> (informar)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2977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Cidade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447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UF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971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Inicio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21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Conclusão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</w:tbl>
    <w:p w:rsidR="00536FCC" w:rsidRDefault="00536FCC" w:rsidP="00D97979">
      <w:pPr>
        <w:spacing w:before="120" w:after="60"/>
        <w:rPr>
          <w:b/>
          <w:sz w:val="18"/>
        </w:rPr>
      </w:pPr>
    </w:p>
    <w:p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t>USO DA COORDENAÇÃO DO PROGRAMA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D97979" w:rsidRPr="00D71C20" w:rsidTr="00197F08">
        <w:tc>
          <w:tcPr>
            <w:tcW w:w="10314" w:type="dxa"/>
          </w:tcPr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>Recebido em:  /     /</w:t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__________________</w:t>
            </w:r>
            <w:r w:rsidRPr="00BA0B92">
              <w:rPr>
                <w:sz w:val="18"/>
              </w:rPr>
              <w:t>___________</w:t>
            </w:r>
            <w:r w:rsidRPr="00D71C20">
              <w:rPr>
                <w:sz w:val="18"/>
              </w:rPr>
              <w:t>________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Secretário</w:t>
            </w:r>
          </w:p>
        </w:tc>
      </w:tr>
    </w:tbl>
    <w:p w:rsidR="00D97979" w:rsidRDefault="00D97979" w:rsidP="00D97979">
      <w:pPr>
        <w:jc w:val="center"/>
      </w:pPr>
    </w:p>
    <w:p w:rsidR="00E06F81" w:rsidRDefault="00E06F81" w:rsidP="00DC45DF">
      <w:pPr>
        <w:jc w:val="center"/>
        <w:rPr>
          <w:b/>
        </w:rPr>
      </w:pPr>
      <w:bookmarkStart w:id="0" w:name="_GoBack"/>
      <w:bookmarkEnd w:id="0"/>
    </w:p>
    <w:p w:rsidR="00E06F81" w:rsidRDefault="00E06F81" w:rsidP="00DC45DF">
      <w:pPr>
        <w:jc w:val="center"/>
        <w:rPr>
          <w:b/>
        </w:rPr>
      </w:pPr>
    </w:p>
    <w:p w:rsidR="00536FCC" w:rsidRDefault="00536FCC">
      <w:pPr>
        <w:widowControl/>
        <w:spacing w:line="240" w:lineRule="auto"/>
        <w:rPr>
          <w:b/>
        </w:rPr>
      </w:pPr>
      <w:r>
        <w:rPr>
          <w:b/>
        </w:rPr>
        <w:br w:type="page"/>
      </w:r>
    </w:p>
    <w:p w:rsidR="00E06F81" w:rsidRDefault="00E06F81" w:rsidP="00DC45DF">
      <w:pPr>
        <w:jc w:val="center"/>
        <w:rPr>
          <w:b/>
        </w:rPr>
      </w:pPr>
    </w:p>
    <w:p w:rsidR="00E06F81" w:rsidRDefault="00E06F81" w:rsidP="00E06F81">
      <w:pPr>
        <w:jc w:val="center"/>
        <w:rPr>
          <w:b/>
        </w:rPr>
      </w:pPr>
      <w:r w:rsidRPr="00BA0B92">
        <w:rPr>
          <w:b/>
        </w:rPr>
        <w:t xml:space="preserve">ANEXO </w:t>
      </w:r>
      <w:r>
        <w:rPr>
          <w:b/>
        </w:rPr>
        <w:t>I</w:t>
      </w:r>
      <w:r w:rsidRPr="00BA0B92">
        <w:rPr>
          <w:b/>
        </w:rPr>
        <w:t>I</w:t>
      </w:r>
      <w:r>
        <w:rPr>
          <w:b/>
        </w:rPr>
        <w:t xml:space="preserve"> – CARTA DE ENCAMINHAMENTO</w:t>
      </w:r>
    </w:p>
    <w:p w:rsidR="00E06F81" w:rsidRDefault="00E06F81" w:rsidP="00E06F81">
      <w:pPr>
        <w:jc w:val="center"/>
        <w:rPr>
          <w:b/>
        </w:rPr>
      </w:pPr>
    </w:p>
    <w:p w:rsidR="005F00B5" w:rsidRDefault="005F00B5" w:rsidP="00E06F81">
      <w:pPr>
        <w:jc w:val="center"/>
        <w:rPr>
          <w:b/>
        </w:rPr>
      </w:pPr>
    </w:p>
    <w:p w:rsidR="005F00B5" w:rsidRDefault="005F00B5" w:rsidP="00E06F81">
      <w:pPr>
        <w:jc w:val="center"/>
        <w:rPr>
          <w:b/>
        </w:rPr>
      </w:pPr>
    </w:p>
    <w:p w:rsidR="005F00B5" w:rsidRDefault="005F00B5" w:rsidP="00E06F81">
      <w:pPr>
        <w:jc w:val="center"/>
        <w:rPr>
          <w:b/>
        </w:rPr>
      </w:pPr>
    </w:p>
    <w:p w:rsidR="00E06F81" w:rsidRPr="0023061A" w:rsidRDefault="00E06F81" w:rsidP="00E06F81">
      <w:pPr>
        <w:jc w:val="center"/>
      </w:pPr>
    </w:p>
    <w:p w:rsidR="00E06F81" w:rsidRDefault="00E06F81" w:rsidP="0023061A">
      <w:pPr>
        <w:jc w:val="both"/>
      </w:pPr>
      <w:r w:rsidRPr="0023061A">
        <w:t xml:space="preserve">Eu, Prof. Dr. </w:t>
      </w:r>
      <w:r w:rsidR="00536FCC">
        <w:t>___________________________________</w:t>
      </w:r>
      <w:proofErr w:type="gramStart"/>
      <w:r w:rsidR="00536FCC">
        <w:t xml:space="preserve">_ </w:t>
      </w:r>
      <w:r w:rsidRPr="0023061A">
        <w:t>,</w:t>
      </w:r>
      <w:proofErr w:type="gramEnd"/>
      <w:r w:rsidRPr="0023061A">
        <w:t xml:space="preserve"> Docente credenciado </w:t>
      </w:r>
      <w:r>
        <w:t xml:space="preserve">ao Programa de Pós-Graduação em </w:t>
      </w:r>
      <w:r w:rsidR="00536FCC">
        <w:t xml:space="preserve">________________________________ </w:t>
      </w:r>
      <w:r>
        <w:t>da UFPB, venho por meio deste encaminhar o(a) aluno(a)</w:t>
      </w:r>
      <w:r w:rsidR="00536FCC">
        <w:t xml:space="preserve"> ______________________________________________ </w:t>
      </w:r>
      <w:r>
        <w:t>para inscrição como aluno especial do Programa de Pós-Graduação em Engenharia Elétrica da UFPB.</w:t>
      </w:r>
    </w:p>
    <w:p w:rsidR="00E06F81" w:rsidRDefault="00E06F81" w:rsidP="0023061A">
      <w:pPr>
        <w:jc w:val="both"/>
      </w:pPr>
    </w:p>
    <w:p w:rsidR="00536FCC" w:rsidRDefault="00536FCC" w:rsidP="0023061A">
      <w:pPr>
        <w:jc w:val="both"/>
      </w:pPr>
    </w:p>
    <w:p w:rsidR="00E06F81" w:rsidRDefault="005F00B5" w:rsidP="005F00B5">
      <w:pPr>
        <w:jc w:val="right"/>
      </w:pPr>
      <w:r>
        <w:t>João Pessoa, ____/_________________________/__________</w:t>
      </w:r>
    </w:p>
    <w:p w:rsidR="005F00B5" w:rsidRDefault="005F00B5" w:rsidP="0023061A">
      <w:pPr>
        <w:jc w:val="both"/>
      </w:pPr>
    </w:p>
    <w:p w:rsidR="00E06F81" w:rsidRDefault="00E06F81" w:rsidP="00E06F81">
      <w:pPr>
        <w:jc w:val="center"/>
      </w:pPr>
      <w:r>
        <w:t>___________________________________________________</w:t>
      </w:r>
    </w:p>
    <w:p w:rsidR="00E06F81" w:rsidRDefault="00E06F81" w:rsidP="00E06F81">
      <w:pPr>
        <w:jc w:val="center"/>
      </w:pPr>
      <w:r>
        <w:t xml:space="preserve">Prof. Dr.             </w:t>
      </w:r>
    </w:p>
    <w:p w:rsidR="00E06F81" w:rsidRDefault="00E06F81" w:rsidP="0023061A">
      <w:pPr>
        <w:jc w:val="both"/>
      </w:pPr>
    </w:p>
    <w:p w:rsidR="00E06F81" w:rsidRPr="0023061A" w:rsidRDefault="00E06F81" w:rsidP="0023061A">
      <w:pPr>
        <w:jc w:val="both"/>
      </w:pPr>
    </w:p>
    <w:p w:rsidR="00E06F81" w:rsidRPr="00BA0B92" w:rsidRDefault="00E06F81" w:rsidP="00E06F81">
      <w:pPr>
        <w:jc w:val="center"/>
      </w:pPr>
    </w:p>
    <w:p w:rsidR="003C2B9F" w:rsidRDefault="003C2B9F">
      <w:pPr>
        <w:jc w:val="center"/>
        <w:rPr>
          <w:b/>
        </w:rPr>
      </w:pPr>
    </w:p>
    <w:p w:rsidR="00FC69EA" w:rsidRDefault="00FC69EA">
      <w:pPr>
        <w:widowControl/>
        <w:spacing w:line="240" w:lineRule="auto"/>
        <w:rPr>
          <w:b/>
        </w:rPr>
      </w:pPr>
    </w:p>
    <w:sectPr w:rsidR="00FC69EA" w:rsidSect="008A73CA">
      <w:headerReference w:type="default" r:id="rId8"/>
      <w:footerReference w:type="default" r:id="rId9"/>
      <w:pgSz w:w="11907" w:h="16840" w:code="9"/>
      <w:pgMar w:top="1134" w:right="992" w:bottom="1134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E79" w:rsidRDefault="00D03E79">
      <w:r>
        <w:separator/>
      </w:r>
    </w:p>
  </w:endnote>
  <w:endnote w:type="continuationSeparator" w:id="0">
    <w:p w:rsidR="00D03E79" w:rsidRDefault="00D0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D1" w:rsidRPr="00731922" w:rsidRDefault="00FB22D1" w:rsidP="00731922">
    <w:pPr>
      <w:pStyle w:val="Rodap"/>
      <w:spacing w:line="240" w:lineRule="auto"/>
      <w:jc w:val="center"/>
      <w:rPr>
        <w:sz w:val="16"/>
      </w:rPr>
    </w:pPr>
    <w:r w:rsidRPr="00731922">
      <w:rPr>
        <w:color w:val="000000"/>
        <w:sz w:val="16"/>
      </w:rPr>
      <w:t>Secretaria Executiva do PPGEE, UFPB, CAMPUS I, Cidade Universitária, Caixa Postal 50</w:t>
    </w:r>
    <w:r w:rsidR="002D19BF">
      <w:rPr>
        <w:color w:val="000000"/>
        <w:sz w:val="16"/>
      </w:rPr>
      <w:t>57</w:t>
    </w:r>
    <w:r w:rsidRPr="00731922">
      <w:rPr>
        <w:color w:val="000000"/>
        <w:sz w:val="16"/>
      </w:rPr>
      <w:t>, João Pessoa/ PB - Brasil - CEP – 58.051-970 – Fone: +55 (083) 3216 7</w:t>
    </w:r>
    <w:r w:rsidR="000C6568">
      <w:rPr>
        <w:color w:val="000000"/>
        <w:sz w:val="16"/>
      </w:rPr>
      <w:t>857</w:t>
    </w:r>
    <w:r w:rsidRPr="00731922">
      <w:rPr>
        <w:color w:val="000000"/>
        <w:sz w:val="16"/>
      </w:rPr>
      <w:t xml:space="preserve"> – </w:t>
    </w:r>
    <w:hyperlink r:id="rId1" w:history="1">
      <w:r w:rsidRPr="00731922">
        <w:rPr>
          <w:rStyle w:val="Hyperlink"/>
          <w:sz w:val="16"/>
        </w:rPr>
        <w:t>http://www.cear.ufpb.br</w:t>
      </w:r>
    </w:hyperlink>
    <w:r w:rsidRPr="00731922">
      <w:rPr>
        <w:color w:val="000000"/>
        <w:sz w:val="16"/>
      </w:rPr>
      <w:t xml:space="preserve"> – </w:t>
    </w:r>
    <w:hyperlink r:id="rId2" w:history="1">
      <w:r w:rsidRPr="00731922">
        <w:rPr>
          <w:rStyle w:val="Hyperlink"/>
          <w:sz w:val="16"/>
        </w:rPr>
        <w:t>ppgee@cear.ufpb.br</w:t>
      </w:r>
    </w:hyperlink>
    <w:r w:rsidRPr="00731922">
      <w:rPr>
        <w:color w:val="000000"/>
        <w:sz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E79" w:rsidRDefault="00D03E79">
      <w:r>
        <w:separator/>
      </w:r>
    </w:p>
  </w:footnote>
  <w:footnote w:type="continuationSeparator" w:id="0">
    <w:p w:rsidR="00D03E79" w:rsidRDefault="00D03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041" w:rsidRPr="009C6F02" w:rsidRDefault="00DE1A6F" w:rsidP="00CC5362">
    <w:pPr>
      <w:pStyle w:val="Cabealho"/>
      <w:spacing w:before="120" w:line="192" w:lineRule="auto"/>
      <w:jc w:val="center"/>
      <w:rPr>
        <w:rFonts w:cs="Arial"/>
        <w:b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-127000</wp:posOffset>
          </wp:positionV>
          <wp:extent cx="488950" cy="695325"/>
          <wp:effectExtent l="0" t="0" r="635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fpb_w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36D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5794375</wp:posOffset>
          </wp:positionH>
          <wp:positionV relativeFrom="paragraph">
            <wp:posOffset>-128905</wp:posOffset>
          </wp:positionV>
          <wp:extent cx="449580" cy="674370"/>
          <wp:effectExtent l="19050" t="0" r="7620" b="0"/>
          <wp:wrapSquare wrapText="bothSides"/>
          <wp:docPr id="16" name="Imagem 16" descr="logo PPGE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PPGE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674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5041" w:rsidRPr="009C6F02">
      <w:rPr>
        <w:rFonts w:cs="Arial"/>
        <w:b/>
        <w:sz w:val="20"/>
      </w:rPr>
      <w:t>UNIVERSIDADE FEDERAL DA PARAÍBA</w:t>
    </w:r>
  </w:p>
  <w:p w:rsidR="005C5041" w:rsidRPr="009C6F02" w:rsidRDefault="005C5041" w:rsidP="00CC5362">
    <w:pPr>
      <w:pStyle w:val="Cabealho"/>
      <w:spacing w:before="120" w:line="192" w:lineRule="auto"/>
      <w:jc w:val="center"/>
      <w:rPr>
        <w:rFonts w:cs="Arial"/>
        <w:sz w:val="20"/>
      </w:rPr>
    </w:pPr>
    <w:r w:rsidRPr="009C6F02">
      <w:rPr>
        <w:rFonts w:cs="Arial"/>
        <w:sz w:val="20"/>
      </w:rPr>
      <w:t xml:space="preserve">CENTRO DE </w:t>
    </w:r>
    <w:r w:rsidR="00CC5362">
      <w:rPr>
        <w:rFonts w:cs="Arial"/>
        <w:sz w:val="20"/>
      </w:rPr>
      <w:t>ENERGIAS ALTERNATIVAS E RENOVÁVEIS</w:t>
    </w:r>
  </w:p>
  <w:p w:rsidR="005C5041" w:rsidRPr="009C6F02" w:rsidRDefault="005C5041" w:rsidP="00CC5362">
    <w:pPr>
      <w:pStyle w:val="Cabealho"/>
      <w:pBdr>
        <w:bottom w:val="single" w:sz="12" w:space="1" w:color="auto"/>
      </w:pBdr>
      <w:spacing w:before="120" w:line="192" w:lineRule="auto"/>
      <w:jc w:val="center"/>
      <w:rPr>
        <w:rFonts w:cs="Arial"/>
        <w:sz w:val="20"/>
      </w:rPr>
    </w:pPr>
    <w:r w:rsidRPr="009C6F02">
      <w:rPr>
        <w:rFonts w:cs="Arial"/>
        <w:sz w:val="20"/>
      </w:rPr>
      <w:t>PROGRAMA DE PÓS-GRADUAÇÃO EM ENGENHARIA ELÉTRICA</w:t>
    </w:r>
  </w:p>
  <w:p w:rsidR="005C5041" w:rsidRDefault="005C5041" w:rsidP="001B7895">
    <w:pPr>
      <w:pStyle w:val="Cabealho"/>
      <w:spacing w:line="192" w:lineRule="auto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3C7B"/>
    <w:multiLevelType w:val="hybridMultilevel"/>
    <w:tmpl w:val="08D8AA78"/>
    <w:lvl w:ilvl="0" w:tplc="62DE3C38">
      <w:start w:val="1"/>
      <w:numFmt w:val="bullet"/>
      <w:lvlText w:val="y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91865AC6">
      <w:start w:val="1"/>
      <w:numFmt w:val="bullet"/>
      <w:lvlText w:val="y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CD6413D4">
      <w:start w:val="1497"/>
      <w:numFmt w:val="bullet"/>
      <w:lvlText w:val="x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5CE8E56" w:tentative="1">
      <w:start w:val="1"/>
      <w:numFmt w:val="bullet"/>
      <w:lvlText w:val="y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1A7431C2" w:tentative="1">
      <w:start w:val="1"/>
      <w:numFmt w:val="bullet"/>
      <w:lvlText w:val="y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51A5A7C" w:tentative="1">
      <w:start w:val="1"/>
      <w:numFmt w:val="bullet"/>
      <w:lvlText w:val="y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B172E0E8" w:tentative="1">
      <w:start w:val="1"/>
      <w:numFmt w:val="bullet"/>
      <w:lvlText w:val="y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4442282" w:tentative="1">
      <w:start w:val="1"/>
      <w:numFmt w:val="bullet"/>
      <w:lvlText w:val="y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9C8D516" w:tentative="1">
      <w:start w:val="1"/>
      <w:numFmt w:val="bullet"/>
      <w:lvlText w:val="y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>
    <w:nsid w:val="03167F6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341E90"/>
    <w:multiLevelType w:val="multilevel"/>
    <w:tmpl w:val="34225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076E49C8"/>
    <w:multiLevelType w:val="multilevel"/>
    <w:tmpl w:val="38FEC2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">
    <w:nsid w:val="0CFD0154"/>
    <w:multiLevelType w:val="hybridMultilevel"/>
    <w:tmpl w:val="779896A6"/>
    <w:lvl w:ilvl="0" w:tplc="C4987366">
      <w:start w:val="1"/>
      <w:numFmt w:val="decimal"/>
      <w:pStyle w:val="Ttulo1"/>
      <w:lvlText w:val="%1 -"/>
      <w:lvlJc w:val="left"/>
      <w:pPr>
        <w:ind w:left="720" w:hanging="360"/>
      </w:pPr>
      <w:rPr>
        <w:rFonts w:hint="default"/>
        <w:w w:val="10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87A3D"/>
    <w:multiLevelType w:val="multilevel"/>
    <w:tmpl w:val="38FEC2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6">
    <w:nsid w:val="11743A67"/>
    <w:multiLevelType w:val="hybridMultilevel"/>
    <w:tmpl w:val="D93424E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0B0DB8"/>
    <w:multiLevelType w:val="multilevel"/>
    <w:tmpl w:val="38FEC2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8">
    <w:nsid w:val="15BE5849"/>
    <w:multiLevelType w:val="multilevel"/>
    <w:tmpl w:val="38FEC2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9">
    <w:nsid w:val="199939F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9D40ECF"/>
    <w:multiLevelType w:val="hybridMultilevel"/>
    <w:tmpl w:val="BAF03EF4"/>
    <w:lvl w:ilvl="0" w:tplc="C9B82F7A">
      <w:start w:val="1"/>
      <w:numFmt w:val="decimal"/>
      <w:lvlText w:val="%1 -"/>
      <w:lvlJc w:val="left"/>
      <w:pPr>
        <w:ind w:left="720" w:hanging="360"/>
      </w:pPr>
      <w:rPr>
        <w:rFonts w:hint="default"/>
        <w:w w:val="100"/>
        <w:position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42FB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DA61D3D"/>
    <w:multiLevelType w:val="hybridMultilevel"/>
    <w:tmpl w:val="07F20FB8"/>
    <w:lvl w:ilvl="0" w:tplc="61E02C72">
      <w:start w:val="1"/>
      <w:numFmt w:val="decimal"/>
      <w:lvlText w:val="%1ª"/>
      <w:lvlJc w:val="left"/>
      <w:pPr>
        <w:ind w:left="113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840C1"/>
    <w:multiLevelType w:val="hybridMultilevel"/>
    <w:tmpl w:val="F32EE126"/>
    <w:lvl w:ilvl="0" w:tplc="218E88F8">
      <w:start w:val="1"/>
      <w:numFmt w:val="bullet"/>
      <w:lvlText w:val="y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F15AB80C">
      <w:start w:val="1"/>
      <w:numFmt w:val="bullet"/>
      <w:lvlText w:val="y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265C24A8">
      <w:start w:val="1206"/>
      <w:numFmt w:val="bullet"/>
      <w:lvlText w:val="x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8F88374" w:tentative="1">
      <w:start w:val="1"/>
      <w:numFmt w:val="bullet"/>
      <w:lvlText w:val="y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78AE339E" w:tentative="1">
      <w:start w:val="1"/>
      <w:numFmt w:val="bullet"/>
      <w:lvlText w:val="y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320560A" w:tentative="1">
      <w:start w:val="1"/>
      <w:numFmt w:val="bullet"/>
      <w:lvlText w:val="y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1FE7B8E" w:tentative="1">
      <w:start w:val="1"/>
      <w:numFmt w:val="bullet"/>
      <w:lvlText w:val="y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7EC2810" w:tentative="1">
      <w:start w:val="1"/>
      <w:numFmt w:val="bullet"/>
      <w:lvlText w:val="y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8AEFBB0" w:tentative="1">
      <w:start w:val="1"/>
      <w:numFmt w:val="bullet"/>
      <w:lvlText w:val="y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4">
    <w:nsid w:val="1FDE2CAB"/>
    <w:multiLevelType w:val="hybridMultilevel"/>
    <w:tmpl w:val="D140FF38"/>
    <w:lvl w:ilvl="0" w:tplc="CA709D94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ACCEC704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5667090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76AEBCA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1DA4424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DC0805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3040EC8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93EBCDC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5546328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5">
    <w:nsid w:val="24CB32E0"/>
    <w:multiLevelType w:val="multilevel"/>
    <w:tmpl w:val="38FEC2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6">
    <w:nsid w:val="24F50F42"/>
    <w:multiLevelType w:val="hybridMultilevel"/>
    <w:tmpl w:val="041AB37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9714FE"/>
    <w:multiLevelType w:val="singleLevel"/>
    <w:tmpl w:val="A6EC26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27ED58D9"/>
    <w:multiLevelType w:val="hybridMultilevel"/>
    <w:tmpl w:val="66E82B10"/>
    <w:lvl w:ilvl="0" w:tplc="5846F8F0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B586DF2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27A7560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A8ADBEA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63A47F6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3D14B4DA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12A98D6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8E0D952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4FA7D9C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9">
    <w:nsid w:val="2B077483"/>
    <w:multiLevelType w:val="singleLevel"/>
    <w:tmpl w:val="90CA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C88157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CA03513"/>
    <w:multiLevelType w:val="multilevel"/>
    <w:tmpl w:val="38FEC2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2">
    <w:nsid w:val="2DFD09E4"/>
    <w:multiLevelType w:val="hybridMultilevel"/>
    <w:tmpl w:val="3EBE539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EB359B"/>
    <w:multiLevelType w:val="hybridMultilevel"/>
    <w:tmpl w:val="6FD2627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37E20FC"/>
    <w:multiLevelType w:val="multilevel"/>
    <w:tmpl w:val="38FEC2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5">
    <w:nsid w:val="352A4324"/>
    <w:multiLevelType w:val="hybridMultilevel"/>
    <w:tmpl w:val="9A44C57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F5239E"/>
    <w:multiLevelType w:val="multilevel"/>
    <w:tmpl w:val="B3F436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7">
    <w:nsid w:val="3A7013C7"/>
    <w:multiLevelType w:val="hybridMultilevel"/>
    <w:tmpl w:val="29D8996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59E898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7549C2"/>
    <w:multiLevelType w:val="singleLevel"/>
    <w:tmpl w:val="A1F60512"/>
    <w:lvl w:ilvl="0">
      <w:start w:val="3"/>
      <w:numFmt w:val="bullet"/>
      <w:lvlText w:val="-"/>
      <w:lvlJc w:val="left"/>
      <w:pPr>
        <w:tabs>
          <w:tab w:val="num" w:pos="1116"/>
        </w:tabs>
        <w:ind w:left="1116" w:hanging="360"/>
      </w:pPr>
      <w:rPr>
        <w:rFonts w:ascii="Times New Roman" w:hAnsi="Times New Roman" w:hint="default"/>
      </w:rPr>
    </w:lvl>
  </w:abstractNum>
  <w:abstractNum w:abstractNumId="29">
    <w:nsid w:val="3C1E7841"/>
    <w:multiLevelType w:val="hybridMultilevel"/>
    <w:tmpl w:val="3962F076"/>
    <w:lvl w:ilvl="0" w:tplc="6A96540E">
      <w:start w:val="1"/>
      <w:numFmt w:val="bullet"/>
      <w:lvlText w:val="y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726039A">
      <w:start w:val="1"/>
      <w:numFmt w:val="bullet"/>
      <w:lvlText w:val="y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57E5818" w:tentative="1">
      <w:start w:val="1"/>
      <w:numFmt w:val="bullet"/>
      <w:lvlText w:val="y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278A56EC" w:tentative="1">
      <w:start w:val="1"/>
      <w:numFmt w:val="bullet"/>
      <w:lvlText w:val="y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2AE8140" w:tentative="1">
      <w:start w:val="1"/>
      <w:numFmt w:val="bullet"/>
      <w:lvlText w:val="y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5D24898" w:tentative="1">
      <w:start w:val="1"/>
      <w:numFmt w:val="bullet"/>
      <w:lvlText w:val="y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95E0500" w:tentative="1">
      <w:start w:val="1"/>
      <w:numFmt w:val="bullet"/>
      <w:lvlText w:val="y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D4877F8" w:tentative="1">
      <w:start w:val="1"/>
      <w:numFmt w:val="bullet"/>
      <w:lvlText w:val="y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9B0CC64" w:tentative="1">
      <w:start w:val="1"/>
      <w:numFmt w:val="bullet"/>
      <w:lvlText w:val="y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0">
    <w:nsid w:val="4BAC4D01"/>
    <w:multiLevelType w:val="hybridMultilevel"/>
    <w:tmpl w:val="E60853E0"/>
    <w:lvl w:ilvl="0" w:tplc="2FCE6A1A">
      <w:start w:val="1"/>
      <w:numFmt w:val="bullet"/>
      <w:lvlText w:val="y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EDEABEA">
      <w:start w:val="1"/>
      <w:numFmt w:val="bullet"/>
      <w:lvlText w:val="y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9AB0E04A" w:tentative="1">
      <w:start w:val="1"/>
      <w:numFmt w:val="bullet"/>
      <w:lvlText w:val="y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2DCC4758" w:tentative="1">
      <w:start w:val="1"/>
      <w:numFmt w:val="bullet"/>
      <w:lvlText w:val="y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47AAB608" w:tentative="1">
      <w:start w:val="1"/>
      <w:numFmt w:val="bullet"/>
      <w:lvlText w:val="y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0016917A" w:tentative="1">
      <w:start w:val="1"/>
      <w:numFmt w:val="bullet"/>
      <w:lvlText w:val="y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8128EA4" w:tentative="1">
      <w:start w:val="1"/>
      <w:numFmt w:val="bullet"/>
      <w:lvlText w:val="y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7E0AB2C" w:tentative="1">
      <w:start w:val="1"/>
      <w:numFmt w:val="bullet"/>
      <w:lvlText w:val="y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FF2B6DE" w:tentative="1">
      <w:start w:val="1"/>
      <w:numFmt w:val="bullet"/>
      <w:lvlText w:val="y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1">
    <w:nsid w:val="4F0115D5"/>
    <w:multiLevelType w:val="hybridMultilevel"/>
    <w:tmpl w:val="A7E22FFE"/>
    <w:lvl w:ilvl="0" w:tplc="BB16EA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C94470"/>
    <w:multiLevelType w:val="hybridMultilevel"/>
    <w:tmpl w:val="86F846B8"/>
    <w:lvl w:ilvl="0" w:tplc="90AEDDD2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A501F70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81C6DC6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F34B530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98626F3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45123C0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CFC1EB4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21E222C0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5A6E8E0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3">
    <w:nsid w:val="52D15030"/>
    <w:multiLevelType w:val="hybridMultilevel"/>
    <w:tmpl w:val="03D2FD6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3A0EC0"/>
    <w:multiLevelType w:val="hybridMultilevel"/>
    <w:tmpl w:val="89AAE83E"/>
    <w:lvl w:ilvl="0" w:tplc="B232DFA6">
      <w:start w:val="1"/>
      <w:numFmt w:val="decimalZero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575D6602"/>
    <w:multiLevelType w:val="multilevel"/>
    <w:tmpl w:val="CAD28B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6">
    <w:nsid w:val="59491104"/>
    <w:multiLevelType w:val="multilevel"/>
    <w:tmpl w:val="B3F436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7">
    <w:nsid w:val="5C3F3639"/>
    <w:multiLevelType w:val="hybridMultilevel"/>
    <w:tmpl w:val="C07CD4DC"/>
    <w:lvl w:ilvl="0" w:tplc="B80650EC">
      <w:start w:val="1"/>
      <w:numFmt w:val="bullet"/>
      <w:lvlText w:val="y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DEA093C">
      <w:start w:val="1"/>
      <w:numFmt w:val="bullet"/>
      <w:lvlText w:val="y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FB81288" w:tentative="1">
      <w:start w:val="1"/>
      <w:numFmt w:val="bullet"/>
      <w:lvlText w:val="y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6A745FBE" w:tentative="1">
      <w:start w:val="1"/>
      <w:numFmt w:val="bullet"/>
      <w:lvlText w:val="y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CBA6462" w:tentative="1">
      <w:start w:val="1"/>
      <w:numFmt w:val="bullet"/>
      <w:lvlText w:val="y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30CB17A" w:tentative="1">
      <w:start w:val="1"/>
      <w:numFmt w:val="bullet"/>
      <w:lvlText w:val="y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5C015CC" w:tentative="1">
      <w:start w:val="1"/>
      <w:numFmt w:val="bullet"/>
      <w:lvlText w:val="y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9E34D47E" w:tentative="1">
      <w:start w:val="1"/>
      <w:numFmt w:val="bullet"/>
      <w:lvlText w:val="y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93CA2F9E" w:tentative="1">
      <w:start w:val="1"/>
      <w:numFmt w:val="bullet"/>
      <w:lvlText w:val="y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8">
    <w:nsid w:val="5EFD6A66"/>
    <w:multiLevelType w:val="hybridMultilevel"/>
    <w:tmpl w:val="4E92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48637F"/>
    <w:multiLevelType w:val="multilevel"/>
    <w:tmpl w:val="38FEC2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0">
    <w:nsid w:val="612B78F7"/>
    <w:multiLevelType w:val="multilevel"/>
    <w:tmpl w:val="38FEC2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1">
    <w:nsid w:val="66EB2127"/>
    <w:multiLevelType w:val="hybridMultilevel"/>
    <w:tmpl w:val="1EEA65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D5A2F"/>
    <w:multiLevelType w:val="multilevel"/>
    <w:tmpl w:val="38FEC2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3">
    <w:nsid w:val="699D792B"/>
    <w:multiLevelType w:val="hybridMultilevel"/>
    <w:tmpl w:val="80B40A2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7676C8"/>
    <w:multiLevelType w:val="multilevel"/>
    <w:tmpl w:val="38FEC2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5">
    <w:nsid w:val="70861F81"/>
    <w:multiLevelType w:val="hybridMultilevel"/>
    <w:tmpl w:val="8864E612"/>
    <w:lvl w:ilvl="0" w:tplc="DED058D0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75C0A86C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176BD34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ABE3676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4EE40B0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2B0124E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7EE672A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7145F86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F16C43E4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6">
    <w:nsid w:val="72D951BB"/>
    <w:multiLevelType w:val="multilevel"/>
    <w:tmpl w:val="6DA6F5D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7">
    <w:nsid w:val="73892F0F"/>
    <w:multiLevelType w:val="hybridMultilevel"/>
    <w:tmpl w:val="927077A0"/>
    <w:lvl w:ilvl="0" w:tplc="CB26E4F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671118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77FA0C9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BA133A2"/>
    <w:multiLevelType w:val="multilevel"/>
    <w:tmpl w:val="2ABA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F6646D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17"/>
  </w:num>
  <w:num w:numId="3">
    <w:abstractNumId w:val="1"/>
  </w:num>
  <w:num w:numId="4">
    <w:abstractNumId w:val="49"/>
  </w:num>
  <w:num w:numId="5">
    <w:abstractNumId w:val="19"/>
  </w:num>
  <w:num w:numId="6">
    <w:abstractNumId w:val="2"/>
  </w:num>
  <w:num w:numId="7">
    <w:abstractNumId w:val="50"/>
  </w:num>
  <w:num w:numId="8">
    <w:abstractNumId w:val="34"/>
  </w:num>
  <w:num w:numId="9">
    <w:abstractNumId w:val="36"/>
  </w:num>
  <w:num w:numId="10">
    <w:abstractNumId w:val="41"/>
  </w:num>
  <w:num w:numId="11">
    <w:abstractNumId w:val="11"/>
  </w:num>
  <w:num w:numId="12">
    <w:abstractNumId w:val="51"/>
  </w:num>
  <w:num w:numId="13">
    <w:abstractNumId w:val="35"/>
  </w:num>
  <w:num w:numId="14">
    <w:abstractNumId w:val="48"/>
  </w:num>
  <w:num w:numId="15">
    <w:abstractNumId w:val="26"/>
  </w:num>
  <w:num w:numId="16">
    <w:abstractNumId w:val="40"/>
  </w:num>
  <w:num w:numId="17">
    <w:abstractNumId w:val="15"/>
  </w:num>
  <w:num w:numId="18">
    <w:abstractNumId w:val="46"/>
  </w:num>
  <w:num w:numId="19">
    <w:abstractNumId w:val="20"/>
  </w:num>
  <w:num w:numId="20">
    <w:abstractNumId w:val="9"/>
  </w:num>
  <w:num w:numId="21">
    <w:abstractNumId w:val="4"/>
  </w:num>
  <w:num w:numId="22">
    <w:abstractNumId w:val="4"/>
    <w:lvlOverride w:ilvl="0">
      <w:startOverride w:val="1"/>
    </w:lvlOverride>
  </w:num>
  <w:num w:numId="23">
    <w:abstractNumId w:val="30"/>
  </w:num>
  <w:num w:numId="24">
    <w:abstractNumId w:val="5"/>
  </w:num>
  <w:num w:numId="25">
    <w:abstractNumId w:val="29"/>
  </w:num>
  <w:num w:numId="26">
    <w:abstractNumId w:val="7"/>
  </w:num>
  <w:num w:numId="27">
    <w:abstractNumId w:val="14"/>
  </w:num>
  <w:num w:numId="28">
    <w:abstractNumId w:val="21"/>
  </w:num>
  <w:num w:numId="29">
    <w:abstractNumId w:val="37"/>
  </w:num>
  <w:num w:numId="30">
    <w:abstractNumId w:val="3"/>
  </w:num>
  <w:num w:numId="31">
    <w:abstractNumId w:val="0"/>
  </w:num>
  <w:num w:numId="32">
    <w:abstractNumId w:val="8"/>
  </w:num>
  <w:num w:numId="33">
    <w:abstractNumId w:val="32"/>
  </w:num>
  <w:num w:numId="34">
    <w:abstractNumId w:val="24"/>
  </w:num>
  <w:num w:numId="35">
    <w:abstractNumId w:val="45"/>
  </w:num>
  <w:num w:numId="36">
    <w:abstractNumId w:val="42"/>
  </w:num>
  <w:num w:numId="37">
    <w:abstractNumId w:val="18"/>
  </w:num>
  <w:num w:numId="38">
    <w:abstractNumId w:val="44"/>
  </w:num>
  <w:num w:numId="39">
    <w:abstractNumId w:val="13"/>
  </w:num>
  <w:num w:numId="40">
    <w:abstractNumId w:val="39"/>
  </w:num>
  <w:num w:numId="41">
    <w:abstractNumId w:val="12"/>
  </w:num>
  <w:num w:numId="42">
    <w:abstractNumId w:val="38"/>
  </w:num>
  <w:num w:numId="43">
    <w:abstractNumId w:val="10"/>
  </w:num>
  <w:num w:numId="44">
    <w:abstractNumId w:val="27"/>
  </w:num>
  <w:num w:numId="45">
    <w:abstractNumId w:val="25"/>
  </w:num>
  <w:num w:numId="46">
    <w:abstractNumId w:val="16"/>
  </w:num>
  <w:num w:numId="47">
    <w:abstractNumId w:val="43"/>
  </w:num>
  <w:num w:numId="48">
    <w:abstractNumId w:val="22"/>
  </w:num>
  <w:num w:numId="49">
    <w:abstractNumId w:val="31"/>
  </w:num>
  <w:num w:numId="50">
    <w:abstractNumId w:val="6"/>
  </w:num>
  <w:num w:numId="51">
    <w:abstractNumId w:val="23"/>
  </w:num>
  <w:num w:numId="52">
    <w:abstractNumId w:val="47"/>
  </w:num>
  <w:num w:numId="53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1A"/>
    <w:rsid w:val="00010640"/>
    <w:rsid w:val="0001236B"/>
    <w:rsid w:val="000177DE"/>
    <w:rsid w:val="00027B37"/>
    <w:rsid w:val="00037FE0"/>
    <w:rsid w:val="00044D82"/>
    <w:rsid w:val="000451C6"/>
    <w:rsid w:val="00047AE7"/>
    <w:rsid w:val="00063282"/>
    <w:rsid w:val="00063D8D"/>
    <w:rsid w:val="0008101D"/>
    <w:rsid w:val="000924C6"/>
    <w:rsid w:val="00097AB8"/>
    <w:rsid w:val="000A0293"/>
    <w:rsid w:val="000A158B"/>
    <w:rsid w:val="000A45EE"/>
    <w:rsid w:val="000A7E66"/>
    <w:rsid w:val="000B512E"/>
    <w:rsid w:val="000C5A26"/>
    <w:rsid w:val="000C6568"/>
    <w:rsid w:val="000D1145"/>
    <w:rsid w:val="000E081C"/>
    <w:rsid w:val="000E0C26"/>
    <w:rsid w:val="000E476E"/>
    <w:rsid w:val="000E5902"/>
    <w:rsid w:val="001118BB"/>
    <w:rsid w:val="00117B3C"/>
    <w:rsid w:val="00123326"/>
    <w:rsid w:val="001339C9"/>
    <w:rsid w:val="0013542C"/>
    <w:rsid w:val="001435F6"/>
    <w:rsid w:val="00145917"/>
    <w:rsid w:val="00151C30"/>
    <w:rsid w:val="00164D75"/>
    <w:rsid w:val="0016550C"/>
    <w:rsid w:val="00165EC5"/>
    <w:rsid w:val="001726A5"/>
    <w:rsid w:val="00174FCF"/>
    <w:rsid w:val="001779BD"/>
    <w:rsid w:val="001805DA"/>
    <w:rsid w:val="00185FD9"/>
    <w:rsid w:val="00190D9C"/>
    <w:rsid w:val="00195BC5"/>
    <w:rsid w:val="00197F08"/>
    <w:rsid w:val="001A3A1E"/>
    <w:rsid w:val="001B1FC4"/>
    <w:rsid w:val="001B7895"/>
    <w:rsid w:val="001D15F8"/>
    <w:rsid w:val="001D1780"/>
    <w:rsid w:val="001D41FF"/>
    <w:rsid w:val="001F3030"/>
    <w:rsid w:val="00212DEA"/>
    <w:rsid w:val="00215C73"/>
    <w:rsid w:val="00221794"/>
    <w:rsid w:val="00221D8D"/>
    <w:rsid w:val="002253BF"/>
    <w:rsid w:val="00226B26"/>
    <w:rsid w:val="0023061A"/>
    <w:rsid w:val="00230664"/>
    <w:rsid w:val="0023127F"/>
    <w:rsid w:val="002321BA"/>
    <w:rsid w:val="002342D8"/>
    <w:rsid w:val="0024028A"/>
    <w:rsid w:val="0024675F"/>
    <w:rsid w:val="002472C7"/>
    <w:rsid w:val="002620A6"/>
    <w:rsid w:val="00262F97"/>
    <w:rsid w:val="00263B53"/>
    <w:rsid w:val="002656A1"/>
    <w:rsid w:val="00271E4C"/>
    <w:rsid w:val="0027371B"/>
    <w:rsid w:val="00276CCB"/>
    <w:rsid w:val="00282D35"/>
    <w:rsid w:val="002831D6"/>
    <w:rsid w:val="002860D1"/>
    <w:rsid w:val="0029223A"/>
    <w:rsid w:val="00297178"/>
    <w:rsid w:val="002B3F8B"/>
    <w:rsid w:val="002C0553"/>
    <w:rsid w:val="002C2B91"/>
    <w:rsid w:val="002C494E"/>
    <w:rsid w:val="002C6B4C"/>
    <w:rsid w:val="002D01D7"/>
    <w:rsid w:val="002D19BF"/>
    <w:rsid w:val="002E2083"/>
    <w:rsid w:val="002F479B"/>
    <w:rsid w:val="002F5237"/>
    <w:rsid w:val="002F5932"/>
    <w:rsid w:val="00300B4E"/>
    <w:rsid w:val="003015A4"/>
    <w:rsid w:val="003033B3"/>
    <w:rsid w:val="00304EF3"/>
    <w:rsid w:val="0030548C"/>
    <w:rsid w:val="00305B05"/>
    <w:rsid w:val="00306125"/>
    <w:rsid w:val="003142DF"/>
    <w:rsid w:val="00321C3A"/>
    <w:rsid w:val="003245DF"/>
    <w:rsid w:val="00335CF0"/>
    <w:rsid w:val="0033621F"/>
    <w:rsid w:val="0034162B"/>
    <w:rsid w:val="00352287"/>
    <w:rsid w:val="00362231"/>
    <w:rsid w:val="00364172"/>
    <w:rsid w:val="00370232"/>
    <w:rsid w:val="003713FF"/>
    <w:rsid w:val="0037737F"/>
    <w:rsid w:val="00382F0A"/>
    <w:rsid w:val="003875EF"/>
    <w:rsid w:val="00393A44"/>
    <w:rsid w:val="003A3CEE"/>
    <w:rsid w:val="003B070D"/>
    <w:rsid w:val="003B3D6F"/>
    <w:rsid w:val="003B58EB"/>
    <w:rsid w:val="003C0C79"/>
    <w:rsid w:val="003C21C9"/>
    <w:rsid w:val="003C2776"/>
    <w:rsid w:val="003C2B9F"/>
    <w:rsid w:val="003C40FF"/>
    <w:rsid w:val="003D1540"/>
    <w:rsid w:val="003D7E65"/>
    <w:rsid w:val="003E3D58"/>
    <w:rsid w:val="003F02B3"/>
    <w:rsid w:val="003F2A3A"/>
    <w:rsid w:val="003F4CF5"/>
    <w:rsid w:val="003F5472"/>
    <w:rsid w:val="00401CFC"/>
    <w:rsid w:val="00404D0F"/>
    <w:rsid w:val="00414291"/>
    <w:rsid w:val="00416603"/>
    <w:rsid w:val="00416F6E"/>
    <w:rsid w:val="004240C6"/>
    <w:rsid w:val="00430B66"/>
    <w:rsid w:val="00446F41"/>
    <w:rsid w:val="004605B8"/>
    <w:rsid w:val="00464DC7"/>
    <w:rsid w:val="00480AB6"/>
    <w:rsid w:val="00486612"/>
    <w:rsid w:val="004875F9"/>
    <w:rsid w:val="00490B1F"/>
    <w:rsid w:val="004C6A2B"/>
    <w:rsid w:val="004D615E"/>
    <w:rsid w:val="004E5F23"/>
    <w:rsid w:val="004F2CE4"/>
    <w:rsid w:val="00501AB3"/>
    <w:rsid w:val="005033C3"/>
    <w:rsid w:val="00505FF1"/>
    <w:rsid w:val="00515885"/>
    <w:rsid w:val="005258BD"/>
    <w:rsid w:val="0053450A"/>
    <w:rsid w:val="00536FCC"/>
    <w:rsid w:val="00542A51"/>
    <w:rsid w:val="005437F1"/>
    <w:rsid w:val="0054617C"/>
    <w:rsid w:val="0055276F"/>
    <w:rsid w:val="0056381F"/>
    <w:rsid w:val="00565427"/>
    <w:rsid w:val="00571041"/>
    <w:rsid w:val="00577BFC"/>
    <w:rsid w:val="00584375"/>
    <w:rsid w:val="00585632"/>
    <w:rsid w:val="005872FA"/>
    <w:rsid w:val="005910C4"/>
    <w:rsid w:val="0059430E"/>
    <w:rsid w:val="00594619"/>
    <w:rsid w:val="005947AF"/>
    <w:rsid w:val="005A2350"/>
    <w:rsid w:val="005A3F58"/>
    <w:rsid w:val="005B0063"/>
    <w:rsid w:val="005B4361"/>
    <w:rsid w:val="005B6944"/>
    <w:rsid w:val="005C26BF"/>
    <w:rsid w:val="005C5041"/>
    <w:rsid w:val="005C7F4A"/>
    <w:rsid w:val="005D401E"/>
    <w:rsid w:val="005D7F9C"/>
    <w:rsid w:val="005E4A08"/>
    <w:rsid w:val="005E58B6"/>
    <w:rsid w:val="005F00B5"/>
    <w:rsid w:val="00611BB0"/>
    <w:rsid w:val="00613FA7"/>
    <w:rsid w:val="00646B65"/>
    <w:rsid w:val="00651DA0"/>
    <w:rsid w:val="0065258F"/>
    <w:rsid w:val="0066120F"/>
    <w:rsid w:val="006628EA"/>
    <w:rsid w:val="00670E5C"/>
    <w:rsid w:val="00671022"/>
    <w:rsid w:val="00681A46"/>
    <w:rsid w:val="00681EF5"/>
    <w:rsid w:val="00685FDC"/>
    <w:rsid w:val="006863A3"/>
    <w:rsid w:val="00692228"/>
    <w:rsid w:val="006A060C"/>
    <w:rsid w:val="006A417B"/>
    <w:rsid w:val="006B0906"/>
    <w:rsid w:val="006B46F0"/>
    <w:rsid w:val="006B5FC6"/>
    <w:rsid w:val="006C143A"/>
    <w:rsid w:val="006C14F0"/>
    <w:rsid w:val="006D086B"/>
    <w:rsid w:val="006D3F90"/>
    <w:rsid w:val="006E327A"/>
    <w:rsid w:val="006E710F"/>
    <w:rsid w:val="006E7437"/>
    <w:rsid w:val="006F0FEB"/>
    <w:rsid w:val="006F589D"/>
    <w:rsid w:val="006F7D6A"/>
    <w:rsid w:val="00700B99"/>
    <w:rsid w:val="007076EA"/>
    <w:rsid w:val="0071055C"/>
    <w:rsid w:val="007111FD"/>
    <w:rsid w:val="0071311A"/>
    <w:rsid w:val="007178CD"/>
    <w:rsid w:val="00731922"/>
    <w:rsid w:val="0073638A"/>
    <w:rsid w:val="007455C9"/>
    <w:rsid w:val="00747DA7"/>
    <w:rsid w:val="0075493B"/>
    <w:rsid w:val="00754DA5"/>
    <w:rsid w:val="007553C2"/>
    <w:rsid w:val="00756F96"/>
    <w:rsid w:val="00761E1C"/>
    <w:rsid w:val="00762623"/>
    <w:rsid w:val="007639A2"/>
    <w:rsid w:val="00766FFF"/>
    <w:rsid w:val="00767579"/>
    <w:rsid w:val="00770D15"/>
    <w:rsid w:val="00771746"/>
    <w:rsid w:val="00773C61"/>
    <w:rsid w:val="007904B7"/>
    <w:rsid w:val="00795C6D"/>
    <w:rsid w:val="007A225F"/>
    <w:rsid w:val="007A2B0B"/>
    <w:rsid w:val="007A5518"/>
    <w:rsid w:val="007A551E"/>
    <w:rsid w:val="007B4348"/>
    <w:rsid w:val="007C1A15"/>
    <w:rsid w:val="007C4108"/>
    <w:rsid w:val="007D06A1"/>
    <w:rsid w:val="007D2B1D"/>
    <w:rsid w:val="007D2BB9"/>
    <w:rsid w:val="007D34A7"/>
    <w:rsid w:val="007D6E1F"/>
    <w:rsid w:val="007E1EE2"/>
    <w:rsid w:val="007F5CF7"/>
    <w:rsid w:val="007F79C7"/>
    <w:rsid w:val="00804253"/>
    <w:rsid w:val="00804453"/>
    <w:rsid w:val="008136B6"/>
    <w:rsid w:val="0081609E"/>
    <w:rsid w:val="00817008"/>
    <w:rsid w:val="008375F2"/>
    <w:rsid w:val="008525D6"/>
    <w:rsid w:val="00857420"/>
    <w:rsid w:val="008606DA"/>
    <w:rsid w:val="008610CD"/>
    <w:rsid w:val="008626D5"/>
    <w:rsid w:val="00864029"/>
    <w:rsid w:val="008736D5"/>
    <w:rsid w:val="00876A5A"/>
    <w:rsid w:val="00880480"/>
    <w:rsid w:val="008915F2"/>
    <w:rsid w:val="00891B1C"/>
    <w:rsid w:val="00894A9A"/>
    <w:rsid w:val="00896C70"/>
    <w:rsid w:val="008A09BF"/>
    <w:rsid w:val="008A1E5F"/>
    <w:rsid w:val="008A25E8"/>
    <w:rsid w:val="008A73CA"/>
    <w:rsid w:val="008B0B50"/>
    <w:rsid w:val="008C2D43"/>
    <w:rsid w:val="008C6BDF"/>
    <w:rsid w:val="008D37A6"/>
    <w:rsid w:val="008D3A89"/>
    <w:rsid w:val="008D58A5"/>
    <w:rsid w:val="008D650E"/>
    <w:rsid w:val="008D656C"/>
    <w:rsid w:val="008D7E88"/>
    <w:rsid w:val="008E6843"/>
    <w:rsid w:val="00902B83"/>
    <w:rsid w:val="00903A5A"/>
    <w:rsid w:val="00906B51"/>
    <w:rsid w:val="00912492"/>
    <w:rsid w:val="009233AB"/>
    <w:rsid w:val="0092529B"/>
    <w:rsid w:val="009350E2"/>
    <w:rsid w:val="0095049B"/>
    <w:rsid w:val="00957140"/>
    <w:rsid w:val="00957614"/>
    <w:rsid w:val="0096570F"/>
    <w:rsid w:val="00967C66"/>
    <w:rsid w:val="009731C3"/>
    <w:rsid w:val="00973B6E"/>
    <w:rsid w:val="0098065E"/>
    <w:rsid w:val="00981C5B"/>
    <w:rsid w:val="00984D3D"/>
    <w:rsid w:val="009A0800"/>
    <w:rsid w:val="009A5E6E"/>
    <w:rsid w:val="009A60A3"/>
    <w:rsid w:val="009C1257"/>
    <w:rsid w:val="009C6F02"/>
    <w:rsid w:val="009D090C"/>
    <w:rsid w:val="009D298D"/>
    <w:rsid w:val="009D48A2"/>
    <w:rsid w:val="009D5328"/>
    <w:rsid w:val="009E05CD"/>
    <w:rsid w:val="009E3255"/>
    <w:rsid w:val="009F7B8A"/>
    <w:rsid w:val="00A03B9F"/>
    <w:rsid w:val="00A11987"/>
    <w:rsid w:val="00A1475E"/>
    <w:rsid w:val="00A275C9"/>
    <w:rsid w:val="00A327F7"/>
    <w:rsid w:val="00A34569"/>
    <w:rsid w:val="00A52695"/>
    <w:rsid w:val="00A536E0"/>
    <w:rsid w:val="00A55BC4"/>
    <w:rsid w:val="00A6616D"/>
    <w:rsid w:val="00A74196"/>
    <w:rsid w:val="00A76D37"/>
    <w:rsid w:val="00A90369"/>
    <w:rsid w:val="00AA0408"/>
    <w:rsid w:val="00AA1251"/>
    <w:rsid w:val="00AA66B6"/>
    <w:rsid w:val="00AA6959"/>
    <w:rsid w:val="00AB125B"/>
    <w:rsid w:val="00AB37A7"/>
    <w:rsid w:val="00AB4C7E"/>
    <w:rsid w:val="00AB551A"/>
    <w:rsid w:val="00AB5899"/>
    <w:rsid w:val="00AC3864"/>
    <w:rsid w:val="00AC74F6"/>
    <w:rsid w:val="00AE32DA"/>
    <w:rsid w:val="00AE4A08"/>
    <w:rsid w:val="00AE6268"/>
    <w:rsid w:val="00AE694E"/>
    <w:rsid w:val="00AF45B5"/>
    <w:rsid w:val="00AF4C63"/>
    <w:rsid w:val="00B22CA4"/>
    <w:rsid w:val="00B234BE"/>
    <w:rsid w:val="00B3006A"/>
    <w:rsid w:val="00B338EC"/>
    <w:rsid w:val="00B548B2"/>
    <w:rsid w:val="00B54C83"/>
    <w:rsid w:val="00B6627D"/>
    <w:rsid w:val="00B709CE"/>
    <w:rsid w:val="00B75429"/>
    <w:rsid w:val="00B854DC"/>
    <w:rsid w:val="00B93608"/>
    <w:rsid w:val="00B93D03"/>
    <w:rsid w:val="00B93D58"/>
    <w:rsid w:val="00B95924"/>
    <w:rsid w:val="00BA0B92"/>
    <w:rsid w:val="00BB1A3A"/>
    <w:rsid w:val="00BB554F"/>
    <w:rsid w:val="00BB6252"/>
    <w:rsid w:val="00BC42EF"/>
    <w:rsid w:val="00BC7A36"/>
    <w:rsid w:val="00BD29F1"/>
    <w:rsid w:val="00BD3AF4"/>
    <w:rsid w:val="00BE6067"/>
    <w:rsid w:val="00BF0E4E"/>
    <w:rsid w:val="00BF1A9B"/>
    <w:rsid w:val="00C034F2"/>
    <w:rsid w:val="00C05FA7"/>
    <w:rsid w:val="00C07DEA"/>
    <w:rsid w:val="00C4041E"/>
    <w:rsid w:val="00C42505"/>
    <w:rsid w:val="00C42EAD"/>
    <w:rsid w:val="00C43A3A"/>
    <w:rsid w:val="00C50627"/>
    <w:rsid w:val="00C56018"/>
    <w:rsid w:val="00C64A87"/>
    <w:rsid w:val="00C70CA6"/>
    <w:rsid w:val="00C95A46"/>
    <w:rsid w:val="00CA1FAD"/>
    <w:rsid w:val="00CA3E51"/>
    <w:rsid w:val="00CB02AE"/>
    <w:rsid w:val="00CB1739"/>
    <w:rsid w:val="00CB5568"/>
    <w:rsid w:val="00CB55D7"/>
    <w:rsid w:val="00CC3F77"/>
    <w:rsid w:val="00CC5362"/>
    <w:rsid w:val="00CD0764"/>
    <w:rsid w:val="00CD0DF7"/>
    <w:rsid w:val="00CD3E49"/>
    <w:rsid w:val="00CE0D8A"/>
    <w:rsid w:val="00CE194D"/>
    <w:rsid w:val="00D03E79"/>
    <w:rsid w:val="00D16EE8"/>
    <w:rsid w:val="00D2484F"/>
    <w:rsid w:val="00D30878"/>
    <w:rsid w:val="00D30BD3"/>
    <w:rsid w:val="00D32F12"/>
    <w:rsid w:val="00D362E5"/>
    <w:rsid w:val="00D408F4"/>
    <w:rsid w:val="00D45947"/>
    <w:rsid w:val="00D52499"/>
    <w:rsid w:val="00D61AC6"/>
    <w:rsid w:val="00D71C20"/>
    <w:rsid w:val="00D749E1"/>
    <w:rsid w:val="00D826B9"/>
    <w:rsid w:val="00D860CE"/>
    <w:rsid w:val="00D95970"/>
    <w:rsid w:val="00D9722A"/>
    <w:rsid w:val="00D97979"/>
    <w:rsid w:val="00DA2140"/>
    <w:rsid w:val="00DA7C8D"/>
    <w:rsid w:val="00DB068F"/>
    <w:rsid w:val="00DB2871"/>
    <w:rsid w:val="00DB4D25"/>
    <w:rsid w:val="00DB7870"/>
    <w:rsid w:val="00DB7B12"/>
    <w:rsid w:val="00DC3687"/>
    <w:rsid w:val="00DC45DF"/>
    <w:rsid w:val="00DC4ADA"/>
    <w:rsid w:val="00DC745D"/>
    <w:rsid w:val="00DE1662"/>
    <w:rsid w:val="00DE1A6F"/>
    <w:rsid w:val="00DE23E9"/>
    <w:rsid w:val="00DE6621"/>
    <w:rsid w:val="00DF4DD7"/>
    <w:rsid w:val="00E03A8E"/>
    <w:rsid w:val="00E046DD"/>
    <w:rsid w:val="00E06F81"/>
    <w:rsid w:val="00E17144"/>
    <w:rsid w:val="00E20B13"/>
    <w:rsid w:val="00E30C16"/>
    <w:rsid w:val="00E31C58"/>
    <w:rsid w:val="00E34212"/>
    <w:rsid w:val="00E45023"/>
    <w:rsid w:val="00E52882"/>
    <w:rsid w:val="00E52F5E"/>
    <w:rsid w:val="00E55EF1"/>
    <w:rsid w:val="00E60FAA"/>
    <w:rsid w:val="00E705DA"/>
    <w:rsid w:val="00E7230C"/>
    <w:rsid w:val="00E74C64"/>
    <w:rsid w:val="00E80318"/>
    <w:rsid w:val="00E822CE"/>
    <w:rsid w:val="00E831AD"/>
    <w:rsid w:val="00E85893"/>
    <w:rsid w:val="00E85BA8"/>
    <w:rsid w:val="00E867B1"/>
    <w:rsid w:val="00E9088B"/>
    <w:rsid w:val="00E94DDD"/>
    <w:rsid w:val="00E963AF"/>
    <w:rsid w:val="00E967E6"/>
    <w:rsid w:val="00E97EEF"/>
    <w:rsid w:val="00EA2FCD"/>
    <w:rsid w:val="00EA50B6"/>
    <w:rsid w:val="00EB14B6"/>
    <w:rsid w:val="00EB26CC"/>
    <w:rsid w:val="00EC7483"/>
    <w:rsid w:val="00ED189D"/>
    <w:rsid w:val="00ED2A81"/>
    <w:rsid w:val="00ED7636"/>
    <w:rsid w:val="00EE28C9"/>
    <w:rsid w:val="00EE7941"/>
    <w:rsid w:val="00EF16B1"/>
    <w:rsid w:val="00EF308B"/>
    <w:rsid w:val="00F02578"/>
    <w:rsid w:val="00F02FEC"/>
    <w:rsid w:val="00F04F6C"/>
    <w:rsid w:val="00F060D2"/>
    <w:rsid w:val="00F06E39"/>
    <w:rsid w:val="00F1317D"/>
    <w:rsid w:val="00F231EF"/>
    <w:rsid w:val="00F27752"/>
    <w:rsid w:val="00F27995"/>
    <w:rsid w:val="00F34D29"/>
    <w:rsid w:val="00F42E4A"/>
    <w:rsid w:val="00F4604D"/>
    <w:rsid w:val="00F53AB2"/>
    <w:rsid w:val="00F5407C"/>
    <w:rsid w:val="00F5747D"/>
    <w:rsid w:val="00F634E7"/>
    <w:rsid w:val="00F65DED"/>
    <w:rsid w:val="00F725CC"/>
    <w:rsid w:val="00F77FE0"/>
    <w:rsid w:val="00F80201"/>
    <w:rsid w:val="00F82F0D"/>
    <w:rsid w:val="00F84ECB"/>
    <w:rsid w:val="00F8753A"/>
    <w:rsid w:val="00F97225"/>
    <w:rsid w:val="00FB22D1"/>
    <w:rsid w:val="00FB3A1B"/>
    <w:rsid w:val="00FB4CE0"/>
    <w:rsid w:val="00FC163E"/>
    <w:rsid w:val="00FC252E"/>
    <w:rsid w:val="00FC5DF8"/>
    <w:rsid w:val="00FC616E"/>
    <w:rsid w:val="00FC69EA"/>
    <w:rsid w:val="00FC6C83"/>
    <w:rsid w:val="00FD10B2"/>
    <w:rsid w:val="00FD3BC4"/>
    <w:rsid w:val="00FE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FABE20-D4E1-4F18-93C9-69BF3BB8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75E"/>
    <w:pPr>
      <w:widowControl w:val="0"/>
      <w:spacing w:line="360" w:lineRule="auto"/>
    </w:pPr>
    <w:rPr>
      <w:rFonts w:ascii="Cambria" w:hAnsi="Cambria"/>
      <w:sz w:val="24"/>
    </w:rPr>
  </w:style>
  <w:style w:type="paragraph" w:styleId="Ttulo1">
    <w:name w:val="heading 1"/>
    <w:basedOn w:val="Normal"/>
    <w:next w:val="Normal"/>
    <w:autoRedefine/>
    <w:qFormat/>
    <w:rsid w:val="001B7895"/>
    <w:pPr>
      <w:keepNext/>
      <w:numPr>
        <w:numId w:val="21"/>
      </w:numPr>
      <w:tabs>
        <w:tab w:val="left" w:pos="426"/>
      </w:tabs>
      <w:ind w:left="0" w:firstLine="0"/>
      <w:jc w:val="both"/>
      <w:outlineLvl w:val="0"/>
    </w:pPr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F97225"/>
    <w:pPr>
      <w:keepNext/>
      <w:jc w:val="center"/>
      <w:outlineLvl w:val="1"/>
    </w:pPr>
    <w:rPr>
      <w:rFonts w:ascii="Arial" w:hAnsi="Arial"/>
      <w:sz w:val="32"/>
    </w:rPr>
  </w:style>
  <w:style w:type="paragraph" w:styleId="Ttulo3">
    <w:name w:val="heading 3"/>
    <w:basedOn w:val="Normal"/>
    <w:next w:val="Normal"/>
    <w:qFormat/>
    <w:rsid w:val="00CB02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97225"/>
    <w:pPr>
      <w:jc w:val="center"/>
    </w:pPr>
    <w:rPr>
      <w:b/>
      <w:spacing w:val="60"/>
      <w:sz w:val="28"/>
    </w:rPr>
  </w:style>
  <w:style w:type="paragraph" w:styleId="Legenda">
    <w:name w:val="caption"/>
    <w:basedOn w:val="Normal"/>
    <w:next w:val="Normal"/>
    <w:qFormat/>
    <w:rsid w:val="00F97225"/>
    <w:pPr>
      <w:spacing w:before="120" w:after="120"/>
    </w:pPr>
    <w:rPr>
      <w:b/>
    </w:rPr>
  </w:style>
  <w:style w:type="paragraph" w:styleId="Cabealho">
    <w:name w:val="header"/>
    <w:basedOn w:val="Normal"/>
    <w:semiHidden/>
    <w:rsid w:val="00F972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972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F97225"/>
    <w:pPr>
      <w:jc w:val="both"/>
    </w:pPr>
    <w:rPr>
      <w:rFonts w:ascii="Arial" w:hAnsi="Arial"/>
      <w:i/>
    </w:rPr>
  </w:style>
  <w:style w:type="paragraph" w:styleId="Recuodecorpodetexto2">
    <w:name w:val="Body Text Indent 2"/>
    <w:basedOn w:val="Normal"/>
    <w:semiHidden/>
    <w:rsid w:val="00F97225"/>
    <w:pPr>
      <w:ind w:firstLine="567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F97225"/>
    <w:pPr>
      <w:ind w:firstLine="567"/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97225"/>
    <w:pPr>
      <w:ind w:firstLine="445"/>
      <w:jc w:val="both"/>
    </w:pPr>
    <w:rPr>
      <w:rFonts w:ascii="Arial" w:hAnsi="Arial"/>
    </w:rPr>
  </w:style>
  <w:style w:type="paragraph" w:styleId="Corpodetexto2">
    <w:name w:val="Body Text 2"/>
    <w:basedOn w:val="Normal"/>
    <w:semiHidden/>
    <w:rsid w:val="00F97225"/>
    <w:pPr>
      <w:jc w:val="both"/>
    </w:pPr>
    <w:rPr>
      <w:rFonts w:ascii="Arial" w:hAnsi="Arial"/>
    </w:rPr>
  </w:style>
  <w:style w:type="character" w:styleId="Hyperlink">
    <w:name w:val="Hyperlink"/>
    <w:basedOn w:val="Fontepargpadro"/>
    <w:semiHidden/>
    <w:rsid w:val="00F97225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027B37"/>
  </w:style>
  <w:style w:type="paragraph" w:styleId="Textodebalo">
    <w:name w:val="Balloon Text"/>
    <w:basedOn w:val="Normal"/>
    <w:link w:val="TextodebaloChar"/>
    <w:uiPriority w:val="99"/>
    <w:semiHidden/>
    <w:unhideWhenUsed/>
    <w:rsid w:val="007D06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6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967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0548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30548C"/>
  </w:style>
  <w:style w:type="paragraph" w:styleId="Sumrio3">
    <w:name w:val="toc 3"/>
    <w:basedOn w:val="Normal"/>
    <w:next w:val="Normal"/>
    <w:autoRedefine/>
    <w:uiPriority w:val="39"/>
    <w:qFormat/>
    <w:rsid w:val="00ED2A81"/>
    <w:pPr>
      <w:tabs>
        <w:tab w:val="left" w:pos="1134"/>
        <w:tab w:val="left" w:pos="1920"/>
        <w:tab w:val="right" w:leader="dot" w:pos="9061"/>
      </w:tabs>
      <w:spacing w:line="240" w:lineRule="auto"/>
      <w:ind w:left="482"/>
    </w:pPr>
    <w:rPr>
      <w:rFonts w:ascii="Calibri" w:hAnsi="Calibri"/>
      <w:sz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632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3282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3282"/>
    <w:rPr>
      <w:rFonts w:ascii="Cambria" w:hAnsi="Cambri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2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3282"/>
    <w:rPr>
      <w:rFonts w:ascii="Cambria" w:hAnsi="Cambria"/>
      <w:b/>
      <w:bCs/>
    </w:rPr>
  </w:style>
  <w:style w:type="paragraph" w:styleId="Reviso">
    <w:name w:val="Revision"/>
    <w:hidden/>
    <w:uiPriority w:val="99"/>
    <w:semiHidden/>
    <w:rsid w:val="00063282"/>
    <w:rPr>
      <w:rFonts w:ascii="Cambria" w:hAnsi="Cambria"/>
      <w:sz w:val="24"/>
    </w:rPr>
  </w:style>
  <w:style w:type="paragraph" w:styleId="PargrafodaLista">
    <w:name w:val="List Paragraph"/>
    <w:basedOn w:val="Normal"/>
    <w:uiPriority w:val="34"/>
    <w:qFormat/>
    <w:rsid w:val="00FC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2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0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95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5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5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1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9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1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7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1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2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1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38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9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1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313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3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8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4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5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3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7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8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2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0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89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9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1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9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7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e@cear.ufpb.br" TargetMode="External"/><Relationship Id="rId1" Type="http://schemas.openxmlformats.org/officeDocument/2006/relationships/hyperlink" Target="http://www.cear.ufpb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.6\GERAIS\plano%20de%20ensino.doc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8354-619F-4B72-A991-043ECF24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plano de ensino.doc</Template>
  <TotalTime>92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PLANO DE ENSINO</vt:lpstr>
      <vt:lpstr>PLANO DE ENSINO</vt:lpstr>
    </vt:vector>
  </TitlesOfParts>
  <Company/>
  <LinksUpToDate>false</LinksUpToDate>
  <CharactersWithSpaces>1140</CharactersWithSpaces>
  <SharedDoc>false</SharedDoc>
  <HLinks>
    <vt:vector size="42" baseType="variant">
      <vt:variant>
        <vt:i4>5898275</vt:i4>
      </vt:variant>
      <vt:variant>
        <vt:i4>12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5898275</vt:i4>
      </vt:variant>
      <vt:variant>
        <vt:i4>9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1769482</vt:i4>
      </vt:variant>
      <vt:variant>
        <vt:i4>6</vt:i4>
      </vt:variant>
      <vt:variant>
        <vt:i4>0</vt:i4>
      </vt:variant>
      <vt:variant>
        <vt:i4>5</vt:i4>
      </vt:variant>
      <vt:variant>
        <vt:lpwstr>http://www.cear.ufpb.br/pos/ppgee</vt:lpwstr>
      </vt:variant>
      <vt:variant>
        <vt:lpwstr/>
      </vt:variant>
      <vt:variant>
        <vt:i4>5898275</vt:i4>
      </vt:variant>
      <vt:variant>
        <vt:i4>3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1769482</vt:i4>
      </vt:variant>
      <vt:variant>
        <vt:i4>0</vt:i4>
      </vt:variant>
      <vt:variant>
        <vt:i4>0</vt:i4>
      </vt:variant>
      <vt:variant>
        <vt:i4>5</vt:i4>
      </vt:variant>
      <vt:variant>
        <vt:lpwstr>http://www.cear.ufpb.br/pos/ppgee</vt:lpwstr>
      </vt:variant>
      <vt:variant>
        <vt:lpwstr/>
      </vt:variant>
      <vt:variant>
        <vt:i4>5898275</vt:i4>
      </vt:variant>
      <vt:variant>
        <vt:i4>3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5111838</vt:i4>
      </vt:variant>
      <vt:variant>
        <vt:i4>0</vt:i4>
      </vt:variant>
      <vt:variant>
        <vt:i4>0</vt:i4>
      </vt:variant>
      <vt:variant>
        <vt:i4>5</vt:i4>
      </vt:variant>
      <vt:variant>
        <vt:lpwstr>http://www.cear.ufpb.br/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Pró-Reitoria Acadêmica</dc:creator>
  <cp:lastModifiedBy>Juan Mauricio</cp:lastModifiedBy>
  <cp:revision>14</cp:revision>
  <cp:lastPrinted>2015-02-20T19:16:00Z</cp:lastPrinted>
  <dcterms:created xsi:type="dcterms:W3CDTF">2015-06-10T02:41:00Z</dcterms:created>
  <dcterms:modified xsi:type="dcterms:W3CDTF">2015-06-13T17:51:00Z</dcterms:modified>
</cp:coreProperties>
</file>