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BD" w:rsidRDefault="002262BD"/>
    <w:p w:rsidR="00C968BE" w:rsidRDefault="00C968BE"/>
    <w:p w:rsidR="00C968BE" w:rsidRDefault="00C968BE">
      <w:r>
        <w:t>À</w:t>
      </w:r>
    </w:p>
    <w:p w:rsidR="00C968BE" w:rsidRDefault="00C968BE">
      <w:r>
        <w:t>Coordenação do Programa de Pós-Graduação em Engenharia Elétrica – PPGEE</w:t>
      </w:r>
    </w:p>
    <w:p w:rsidR="00C968BE" w:rsidRPr="00C968BE" w:rsidRDefault="00C968BE">
      <w:pPr>
        <w:rPr>
          <w:b/>
        </w:rPr>
      </w:pPr>
      <w:r w:rsidRPr="00C968BE">
        <w:rPr>
          <w:b/>
        </w:rPr>
        <w:t>Universidade Federal da Paraíba</w:t>
      </w:r>
    </w:p>
    <w:p w:rsidR="00C968BE" w:rsidRDefault="00C968BE"/>
    <w:p w:rsidR="00C968BE" w:rsidRDefault="00C968BE" w:rsidP="00C968BE">
      <w:pPr>
        <w:spacing w:line="480" w:lineRule="auto"/>
        <w:jc w:val="both"/>
        <w:rPr>
          <w:color w:val="FF0000"/>
        </w:rPr>
      </w:pPr>
    </w:p>
    <w:p w:rsidR="00C968BE" w:rsidRDefault="00C968BE" w:rsidP="00C968BE">
      <w:pPr>
        <w:spacing w:line="480" w:lineRule="auto"/>
        <w:jc w:val="both"/>
      </w:pPr>
      <w:r>
        <w:rPr>
          <w:color w:val="FF0000"/>
        </w:rPr>
        <w:t xml:space="preserve">(Nome do aluno), </w:t>
      </w:r>
      <w:r w:rsidRPr="00C968BE">
        <w:rPr>
          <w:color w:val="FF0000"/>
        </w:rPr>
        <w:t>(</w:t>
      </w:r>
      <w:r>
        <w:rPr>
          <w:color w:val="FF0000"/>
        </w:rPr>
        <w:t>estado civil</w:t>
      </w:r>
      <w:r w:rsidRPr="00C968BE">
        <w:rPr>
          <w:color w:val="FF0000"/>
        </w:rPr>
        <w:t>)</w:t>
      </w:r>
      <w:r>
        <w:rPr>
          <w:color w:val="FF0000"/>
        </w:rPr>
        <w:t xml:space="preserve">, (RG), (endereço completo), </w:t>
      </w:r>
      <w:r>
        <w:t>aluno regularmente matriculado no Programa de Pós-Graduação em Engenharia Elétrica – PPGEE, matrícula n</w:t>
      </w:r>
      <w:r w:rsidRPr="00C968BE">
        <w:rPr>
          <w:vertAlign w:val="superscript"/>
        </w:rPr>
        <w:t>o</w:t>
      </w:r>
      <w:r>
        <w:t xml:space="preserve"> </w:t>
      </w:r>
      <w:r w:rsidRPr="00C968BE">
        <w:rPr>
          <w:color w:val="FF0000"/>
        </w:rPr>
        <w:t>(</w:t>
      </w:r>
      <w:r>
        <w:rPr>
          <w:color w:val="FF0000"/>
        </w:rPr>
        <w:t>número da matrícula</w:t>
      </w:r>
      <w:r w:rsidRPr="00C968BE">
        <w:rPr>
          <w:color w:val="FF0000"/>
        </w:rPr>
        <w:t>)</w:t>
      </w:r>
      <w:r>
        <w:rPr>
          <w:color w:val="FF0000"/>
        </w:rPr>
        <w:t xml:space="preserve">, </w:t>
      </w:r>
      <w:r>
        <w:t>vem REQUERER, em conformidade com o Art. 2</w:t>
      </w:r>
      <w:r w:rsidR="00061C77">
        <w:t>6 da Resolução 33/2016</w:t>
      </w:r>
      <w:r w:rsidR="00132694">
        <w:t>,</w:t>
      </w:r>
      <w:r>
        <w:t xml:space="preserve"> o trancamento de matrícula para este período letivo.</w:t>
      </w:r>
    </w:p>
    <w:p w:rsidR="00C968BE" w:rsidRDefault="00C968BE" w:rsidP="00C968BE">
      <w:pPr>
        <w:spacing w:line="480" w:lineRule="auto"/>
        <w:jc w:val="both"/>
      </w:pPr>
      <w:r>
        <w:t xml:space="preserve">Neste Termos </w:t>
      </w:r>
    </w:p>
    <w:p w:rsidR="00C968BE" w:rsidRPr="00C968BE" w:rsidRDefault="00C968BE" w:rsidP="00C968BE">
      <w:pPr>
        <w:spacing w:line="480" w:lineRule="auto"/>
        <w:jc w:val="both"/>
      </w:pPr>
      <w:r>
        <w:t xml:space="preserve">Pede Deferimento </w:t>
      </w:r>
    </w:p>
    <w:p w:rsidR="00C968BE" w:rsidRDefault="00C968BE" w:rsidP="00C968BE">
      <w:pPr>
        <w:spacing w:line="480" w:lineRule="auto"/>
        <w:jc w:val="both"/>
      </w:pPr>
    </w:p>
    <w:p w:rsidR="00C54CC0" w:rsidRDefault="00C968BE" w:rsidP="00C968BE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p w:rsidR="00C54CC0" w:rsidRDefault="00C54CC0" w:rsidP="00C968BE">
      <w:pPr>
        <w:jc w:val="center"/>
        <w:rPr>
          <w:sz w:val="24"/>
          <w:szCs w:val="24"/>
        </w:rPr>
      </w:pPr>
    </w:p>
    <w:p w:rsidR="00C968BE" w:rsidRDefault="00C968BE" w:rsidP="00C968BE">
      <w:pPr>
        <w:jc w:val="center"/>
        <w:rPr>
          <w:color w:val="FF0000"/>
          <w:sz w:val="24"/>
          <w:szCs w:val="24"/>
        </w:rPr>
      </w:pPr>
    </w:p>
    <w:p w:rsidR="009637FC" w:rsidRDefault="00C968BE" w:rsidP="008432A7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</w:t>
      </w:r>
      <w:r w:rsidRPr="00C968BE">
        <w:rPr>
          <w:color w:val="FF0000"/>
          <w:sz w:val="24"/>
          <w:szCs w:val="24"/>
        </w:rPr>
        <w:t>Assinatura</w:t>
      </w: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  <w:u w:val="single"/>
        </w:rPr>
      </w:pPr>
      <w:r w:rsidRPr="008432A7">
        <w:rPr>
          <w:color w:val="000000" w:themeColor="text1"/>
          <w:sz w:val="18"/>
          <w:szCs w:val="18"/>
          <w:u w:val="single"/>
        </w:rPr>
        <w:t>Documentos a serem anexados.</w:t>
      </w:r>
    </w:p>
    <w:p w:rsid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Pr="008432A7">
        <w:rPr>
          <w:color w:val="000000" w:themeColor="text1"/>
          <w:sz w:val="18"/>
          <w:szCs w:val="18"/>
        </w:rPr>
        <w:t>. Declaração de Concordância do Orientador;</w:t>
      </w: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2</w:t>
      </w:r>
      <w:r w:rsidRPr="008432A7">
        <w:rPr>
          <w:color w:val="000000" w:themeColor="text1"/>
          <w:sz w:val="18"/>
          <w:szCs w:val="18"/>
        </w:rPr>
        <w:t>. Histórico Escolar;</w:t>
      </w:r>
    </w:p>
    <w:p w:rsidR="008432A7" w:rsidRPr="008432A7" w:rsidRDefault="008432A7" w:rsidP="008432A7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3.</w:t>
      </w:r>
      <w:r w:rsidRPr="008432A7">
        <w:rPr>
          <w:color w:val="000000" w:themeColor="text1"/>
          <w:sz w:val="18"/>
          <w:szCs w:val="18"/>
        </w:rPr>
        <w:t xml:space="preserve"> Justificativa</w:t>
      </w:r>
      <w:r>
        <w:rPr>
          <w:color w:val="000000" w:themeColor="text1"/>
          <w:sz w:val="18"/>
          <w:szCs w:val="18"/>
        </w:rPr>
        <w:t xml:space="preserve"> (</w:t>
      </w:r>
      <w:r w:rsidRPr="008432A7">
        <w:rPr>
          <w:color w:val="000000" w:themeColor="text1"/>
          <w:sz w:val="18"/>
          <w:szCs w:val="18"/>
        </w:rPr>
        <w:t>Documentos Comprobatórios</w:t>
      </w:r>
      <w:r>
        <w:rPr>
          <w:color w:val="000000" w:themeColor="text1"/>
          <w:sz w:val="18"/>
          <w:szCs w:val="18"/>
        </w:rPr>
        <w:t>)</w:t>
      </w:r>
    </w:p>
    <w:p w:rsidR="009637FC" w:rsidRDefault="009637F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C968BE" w:rsidRDefault="00C968BE" w:rsidP="00C968BE">
      <w:pPr>
        <w:jc w:val="center"/>
        <w:rPr>
          <w:color w:val="FF0000"/>
          <w:sz w:val="24"/>
          <w:szCs w:val="24"/>
        </w:rPr>
      </w:pPr>
    </w:p>
    <w:p w:rsidR="00CB2851" w:rsidRDefault="00CB2851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9637FC" w:rsidRPr="00E313C3" w:rsidRDefault="009637FC" w:rsidP="00C968BE">
      <w:pPr>
        <w:jc w:val="center"/>
        <w:rPr>
          <w:b/>
          <w:color w:val="000000" w:themeColor="text1"/>
          <w:sz w:val="28"/>
          <w:szCs w:val="28"/>
        </w:rPr>
      </w:pPr>
      <w:r w:rsidRPr="00E313C3">
        <w:rPr>
          <w:b/>
          <w:color w:val="000000" w:themeColor="text1"/>
          <w:sz w:val="28"/>
          <w:szCs w:val="28"/>
        </w:rPr>
        <w:t>DECLARAÇÃO</w:t>
      </w:r>
    </w:p>
    <w:p w:rsidR="009637FC" w:rsidRDefault="009637FC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9637FC" w:rsidRPr="009637FC" w:rsidRDefault="009637FC" w:rsidP="00CB2851">
      <w:pPr>
        <w:spacing w:line="480" w:lineRule="auto"/>
        <w:ind w:firstLine="708"/>
        <w:jc w:val="both"/>
        <w:rPr>
          <w:color w:val="000000" w:themeColor="text1"/>
          <w:sz w:val="24"/>
          <w:szCs w:val="24"/>
        </w:rPr>
      </w:pPr>
      <w:r w:rsidRPr="009637FC">
        <w:rPr>
          <w:color w:val="000000" w:themeColor="text1"/>
          <w:sz w:val="24"/>
          <w:szCs w:val="24"/>
        </w:rPr>
        <w:t>Declaro para os devidos fins e efeitos legais, estar ciente, e em concordância</w:t>
      </w:r>
      <w:r w:rsidR="00CB2851">
        <w:rPr>
          <w:color w:val="000000" w:themeColor="text1"/>
          <w:sz w:val="24"/>
          <w:szCs w:val="24"/>
        </w:rPr>
        <w:t>,</w:t>
      </w:r>
      <w:r w:rsidRPr="009637FC">
        <w:rPr>
          <w:color w:val="000000" w:themeColor="text1"/>
          <w:sz w:val="24"/>
          <w:szCs w:val="24"/>
        </w:rPr>
        <w:t xml:space="preserve"> com o pedido de trancamento de matrícula de meu orientando </w:t>
      </w:r>
      <w:r w:rsidRPr="00CB2851">
        <w:rPr>
          <w:color w:val="FF0000"/>
          <w:sz w:val="24"/>
          <w:szCs w:val="24"/>
        </w:rPr>
        <w:t>(nome)</w:t>
      </w:r>
      <w:r w:rsidRPr="009637FC">
        <w:rPr>
          <w:color w:val="000000" w:themeColor="text1"/>
          <w:sz w:val="24"/>
          <w:szCs w:val="24"/>
        </w:rPr>
        <w:t>, para este semestre letivo. Informamos outrossim estarmos cientes do teor do Art. 2</w:t>
      </w:r>
      <w:r w:rsidR="00132694">
        <w:rPr>
          <w:color w:val="000000" w:themeColor="text1"/>
          <w:sz w:val="24"/>
          <w:szCs w:val="24"/>
        </w:rPr>
        <w:t>6 da Resolução 33/2016</w:t>
      </w:r>
      <w:r w:rsidRPr="009637FC">
        <w:rPr>
          <w:color w:val="000000" w:themeColor="text1"/>
          <w:sz w:val="24"/>
          <w:szCs w:val="24"/>
        </w:rPr>
        <w:t xml:space="preserve"> e seus respectivos parágrafos.</w:t>
      </w:r>
    </w:p>
    <w:p w:rsidR="009637FC" w:rsidRDefault="009637FC" w:rsidP="009637FC">
      <w:pPr>
        <w:jc w:val="both"/>
        <w:rPr>
          <w:b/>
          <w:color w:val="000000" w:themeColor="text1"/>
          <w:sz w:val="24"/>
          <w:szCs w:val="24"/>
        </w:rPr>
      </w:pPr>
    </w:p>
    <w:p w:rsidR="009637FC" w:rsidRDefault="009637FC" w:rsidP="009637FC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p w:rsidR="00CB2851" w:rsidRDefault="00CB2851" w:rsidP="009637FC">
      <w:pPr>
        <w:jc w:val="center"/>
        <w:rPr>
          <w:color w:val="FF0000"/>
          <w:sz w:val="24"/>
          <w:szCs w:val="24"/>
        </w:rPr>
      </w:pPr>
    </w:p>
    <w:p w:rsidR="009637FC" w:rsidRDefault="009637FC" w:rsidP="009637FC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</w:t>
      </w:r>
      <w:r w:rsidRPr="00C968BE">
        <w:rPr>
          <w:color w:val="FF0000"/>
          <w:sz w:val="24"/>
          <w:szCs w:val="24"/>
        </w:rPr>
        <w:t>Assinatura</w:t>
      </w:r>
      <w:r w:rsidR="00CB2851">
        <w:rPr>
          <w:color w:val="FF0000"/>
          <w:sz w:val="24"/>
          <w:szCs w:val="24"/>
        </w:rPr>
        <w:t>/</w:t>
      </w:r>
      <w:proofErr w:type="spellStart"/>
      <w:r w:rsidR="00CB2851">
        <w:rPr>
          <w:color w:val="FF0000"/>
          <w:sz w:val="24"/>
          <w:szCs w:val="24"/>
        </w:rPr>
        <w:t>Siape</w:t>
      </w:r>
      <w:proofErr w:type="spellEnd"/>
    </w:p>
    <w:p w:rsidR="009637FC" w:rsidRDefault="009637FC" w:rsidP="009637FC">
      <w:pPr>
        <w:jc w:val="both"/>
        <w:rPr>
          <w:b/>
          <w:color w:val="000000" w:themeColor="text1"/>
          <w:sz w:val="24"/>
          <w:szCs w:val="24"/>
        </w:rPr>
      </w:pPr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</w:p>
    <w:p w:rsidR="00E313C3" w:rsidRDefault="00E313C3" w:rsidP="009637FC">
      <w:pPr>
        <w:jc w:val="both"/>
        <w:rPr>
          <w:b/>
          <w:color w:val="000000" w:themeColor="text1"/>
          <w:sz w:val="24"/>
          <w:szCs w:val="24"/>
        </w:rPr>
      </w:pPr>
    </w:p>
    <w:sectPr w:rsidR="00E313C3" w:rsidSect="00287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03" w:rsidRDefault="00125A03" w:rsidP="00EE66C3">
      <w:pPr>
        <w:spacing w:after="0" w:line="240" w:lineRule="auto"/>
      </w:pPr>
      <w:r>
        <w:separator/>
      </w:r>
    </w:p>
  </w:endnote>
  <w:endnote w:type="continuationSeparator" w:id="0">
    <w:p w:rsidR="00125A03" w:rsidRDefault="00125A03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Programa de Pós-Graduação em Engenharia Elétrica - PPGEE</w:t>
    </w:r>
  </w:p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Centro de Energias Alternativas e Renováveis - CEAR</w:t>
    </w:r>
  </w:p>
  <w:p w:rsidR="00EE66C3" w:rsidRPr="005E08A3" w:rsidRDefault="005E08A3" w:rsidP="005E08A3">
    <w:pPr>
      <w:pStyle w:val="Rodap"/>
      <w:jc w:val="center"/>
      <w:rPr>
        <w:sz w:val="20"/>
        <w:szCs w:val="20"/>
      </w:rPr>
    </w:pPr>
    <w:r w:rsidRPr="005E08A3">
      <w:rPr>
        <w:sz w:val="20"/>
        <w:szCs w:val="20"/>
      </w:rPr>
      <w:t>Caixa Postal 50</w:t>
    </w:r>
    <w:r w:rsidR="00C77F26">
      <w:rPr>
        <w:sz w:val="20"/>
        <w:szCs w:val="20"/>
      </w:rPr>
      <w:t>57</w:t>
    </w:r>
    <w:r w:rsidRPr="005E08A3">
      <w:rPr>
        <w:sz w:val="20"/>
        <w:szCs w:val="20"/>
      </w:rPr>
      <w:t>, Campus I - Cidade Universitária CEP: 58051-970, João Pessoa - PB,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03" w:rsidRDefault="00125A03" w:rsidP="00EE66C3">
      <w:pPr>
        <w:spacing w:after="0" w:line="240" w:lineRule="auto"/>
      </w:pPr>
      <w:r>
        <w:separator/>
      </w:r>
    </w:p>
  </w:footnote>
  <w:footnote w:type="continuationSeparator" w:id="0">
    <w:p w:rsidR="00125A03" w:rsidRDefault="00125A03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C3" w:rsidRPr="008121CF" w:rsidRDefault="00EE66C3" w:rsidP="00EE66C3">
    <w:pPr>
      <w:spacing w:line="240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39ADF7C" wp14:editId="677C38F0">
          <wp:simplePos x="0" y="0"/>
          <wp:positionH relativeFrom="column">
            <wp:posOffset>2528570</wp:posOffset>
          </wp:positionH>
          <wp:positionV relativeFrom="paragraph">
            <wp:posOffset>48260</wp:posOffset>
          </wp:positionV>
          <wp:extent cx="752475" cy="809625"/>
          <wp:effectExtent l="19050" t="0" r="9525" b="0"/>
          <wp:wrapSquare wrapText="bothSides"/>
          <wp:docPr id="1" name="Imagem 1" descr="brasao-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6C3" w:rsidRDefault="00EE66C3" w:rsidP="00EE66C3">
    <w:pPr>
      <w:spacing w:line="240" w:lineRule="auto"/>
      <w:jc w:val="center"/>
      <w:rPr>
        <w:sz w:val="20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SERVIÇO PÚBLICO FEDERAL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 w:rsidR="00A26CF1"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A26CF1" w:rsidRPr="00EE66C3" w:rsidRDefault="00A26CF1" w:rsidP="00EE66C3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02FA9"/>
    <w:multiLevelType w:val="multilevel"/>
    <w:tmpl w:val="1A3613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C"/>
    <w:rsid w:val="00061C77"/>
    <w:rsid w:val="000D175F"/>
    <w:rsid w:val="00125A03"/>
    <w:rsid w:val="00132694"/>
    <w:rsid w:val="0016402B"/>
    <w:rsid w:val="002262BD"/>
    <w:rsid w:val="0028748A"/>
    <w:rsid w:val="00381A58"/>
    <w:rsid w:val="003C11A5"/>
    <w:rsid w:val="004F4A9A"/>
    <w:rsid w:val="00557AAF"/>
    <w:rsid w:val="005E08A3"/>
    <w:rsid w:val="006A5D90"/>
    <w:rsid w:val="007015FC"/>
    <w:rsid w:val="007D3BCF"/>
    <w:rsid w:val="008432A7"/>
    <w:rsid w:val="0090608A"/>
    <w:rsid w:val="009355D6"/>
    <w:rsid w:val="00955EE3"/>
    <w:rsid w:val="009637FC"/>
    <w:rsid w:val="00993507"/>
    <w:rsid w:val="009A324F"/>
    <w:rsid w:val="00A26CF1"/>
    <w:rsid w:val="00A66DE4"/>
    <w:rsid w:val="00AE5061"/>
    <w:rsid w:val="00B57CEC"/>
    <w:rsid w:val="00C54CC0"/>
    <w:rsid w:val="00C77F26"/>
    <w:rsid w:val="00C968BE"/>
    <w:rsid w:val="00CB2851"/>
    <w:rsid w:val="00CC64E1"/>
    <w:rsid w:val="00DD7108"/>
    <w:rsid w:val="00E313C3"/>
    <w:rsid w:val="00E8568E"/>
    <w:rsid w:val="00EC6411"/>
    <w:rsid w:val="00E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14C7A-8852-4B31-9677-ED50B910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6C3"/>
  </w:style>
  <w:style w:type="paragraph" w:styleId="Rodap">
    <w:name w:val="footer"/>
    <w:basedOn w:val="Normal"/>
    <w:link w:val="Rodap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basedOn w:val="Fontepargpadro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  <w:style w:type="table" w:styleId="Tabelacomgrade">
    <w:name w:val="Table Grid"/>
    <w:basedOn w:val="Tabelanormal"/>
    <w:uiPriority w:val="59"/>
    <w:rsid w:val="00E3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Modelos\PPGEE%20mod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PPGEE mod 1</Template>
  <TotalTime>26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Nady Rocha</cp:lastModifiedBy>
  <cp:revision>5</cp:revision>
  <cp:lastPrinted>2011-11-09T13:04:00Z</cp:lastPrinted>
  <dcterms:created xsi:type="dcterms:W3CDTF">2016-09-11T14:09:00Z</dcterms:created>
  <dcterms:modified xsi:type="dcterms:W3CDTF">2016-09-12T12:02:00Z</dcterms:modified>
</cp:coreProperties>
</file>