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BE" w:rsidRDefault="00C968BE"/>
    <w:p w:rsidR="006E70C5" w:rsidRDefault="006E70C5"/>
    <w:p w:rsidR="006E70C5" w:rsidRDefault="006E70C5"/>
    <w:p w:rsidR="00C968BE" w:rsidRDefault="00C968BE">
      <w:r>
        <w:t>À</w:t>
      </w:r>
    </w:p>
    <w:p w:rsidR="00C968BE" w:rsidRDefault="00C968BE">
      <w:r>
        <w:t>Coordenação do Programa de Pós-Graduação em Engenharia Elétrica – PPGEE</w:t>
      </w:r>
    </w:p>
    <w:p w:rsidR="00C968BE" w:rsidRPr="00C968BE" w:rsidRDefault="00C968BE">
      <w:pPr>
        <w:rPr>
          <w:b/>
        </w:rPr>
      </w:pPr>
      <w:r w:rsidRPr="00C968BE">
        <w:rPr>
          <w:b/>
        </w:rPr>
        <w:t>Universidade Federal da Paraíba</w:t>
      </w:r>
    </w:p>
    <w:p w:rsidR="00C968BE" w:rsidRDefault="00C968BE" w:rsidP="00C968BE">
      <w:pPr>
        <w:spacing w:line="480" w:lineRule="auto"/>
        <w:jc w:val="both"/>
        <w:rPr>
          <w:color w:val="FF0000"/>
        </w:rPr>
      </w:pPr>
      <w:bookmarkStart w:id="0" w:name="_GoBack"/>
      <w:bookmarkEnd w:id="0"/>
    </w:p>
    <w:p w:rsidR="003B71DB" w:rsidRPr="00751D94" w:rsidRDefault="00751D94" w:rsidP="00AC2EF3">
      <w:pPr>
        <w:spacing w:line="360" w:lineRule="auto"/>
        <w:jc w:val="both"/>
        <w:rPr>
          <w:color w:val="FF0000"/>
        </w:rPr>
      </w:pPr>
      <w:r w:rsidRPr="00751D94">
        <w:t>Eu,</w:t>
      </w:r>
      <w:r>
        <w:rPr>
          <w:color w:val="FF0000"/>
        </w:rPr>
        <w:t xml:space="preserve"> </w:t>
      </w:r>
      <w:r w:rsidR="00C968BE">
        <w:rPr>
          <w:color w:val="FF0000"/>
        </w:rPr>
        <w:t xml:space="preserve">(Nome do aluno), (RG), (endereço completo), </w:t>
      </w:r>
      <w:r w:rsidR="00AC2EF3">
        <w:t>havendo cumprido os requisitos necessários para obtenção do título de mestre</w:t>
      </w:r>
      <w:r w:rsidR="00BC6AD0">
        <w:t>,</w:t>
      </w:r>
      <w:r w:rsidR="00AC2EF3">
        <w:t xml:space="preserve"> </w:t>
      </w:r>
      <w:r>
        <w:t>venho</w:t>
      </w:r>
      <w:r w:rsidR="00C968BE">
        <w:t xml:space="preserve"> REQUERER, em conformidade com o </w:t>
      </w:r>
      <w:r>
        <w:t>Regulamento do PPGEE</w:t>
      </w:r>
      <w:r w:rsidR="00BC6AD0">
        <w:t>,</w:t>
      </w:r>
      <w:r w:rsidR="00C968BE">
        <w:t xml:space="preserve"> </w:t>
      </w:r>
      <w:r w:rsidR="00AC2EF3">
        <w:t>a</w:t>
      </w:r>
      <w:r>
        <w:t xml:space="preserve"> </w:t>
      </w:r>
      <w:r w:rsidR="00AC2EF3">
        <w:t>expedição do meu diploma.</w:t>
      </w:r>
    </w:p>
    <w:p w:rsidR="005E24C4" w:rsidRDefault="005E24C4" w:rsidP="005E24C4">
      <w:pPr>
        <w:spacing w:after="0" w:line="360" w:lineRule="auto"/>
        <w:jc w:val="both"/>
      </w:pPr>
    </w:p>
    <w:p w:rsidR="00C968BE" w:rsidRDefault="00C968BE" w:rsidP="005E24C4">
      <w:pPr>
        <w:spacing w:after="0" w:line="360" w:lineRule="auto"/>
        <w:jc w:val="both"/>
      </w:pPr>
      <w:r>
        <w:t>Neste Termos</w:t>
      </w:r>
      <w:r w:rsidR="005E24C4">
        <w:t>,</w:t>
      </w:r>
    </w:p>
    <w:p w:rsidR="00C968BE" w:rsidRPr="00C968BE" w:rsidRDefault="00C968BE" w:rsidP="005E24C4">
      <w:pPr>
        <w:spacing w:after="0" w:line="360" w:lineRule="auto"/>
        <w:jc w:val="both"/>
      </w:pPr>
      <w:r>
        <w:t xml:space="preserve">Pede Deferimento </w:t>
      </w:r>
    </w:p>
    <w:p w:rsidR="005E24C4" w:rsidRDefault="005E24C4" w:rsidP="00C968BE">
      <w:pPr>
        <w:spacing w:line="480" w:lineRule="auto"/>
        <w:jc w:val="both"/>
      </w:pPr>
    </w:p>
    <w:p w:rsidR="00C54CC0" w:rsidRDefault="00C968BE" w:rsidP="00C968BE">
      <w:pPr>
        <w:spacing w:line="480" w:lineRule="auto"/>
        <w:jc w:val="both"/>
      </w:pPr>
      <w:r>
        <w:t xml:space="preserve">João Pessoa, </w:t>
      </w:r>
      <w:r w:rsidRPr="00C968BE">
        <w:rPr>
          <w:color w:val="FF0000"/>
        </w:rPr>
        <w:t>___/__________/_______.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0"/>
      </w:tblGrid>
      <w:tr w:rsidR="00AC2EF3" w:rsidTr="000D6438">
        <w:tc>
          <w:tcPr>
            <w:tcW w:w="9210" w:type="dxa"/>
          </w:tcPr>
          <w:p w:rsidR="00AC2EF3" w:rsidRDefault="00AC2EF3" w:rsidP="00C968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C2EF3" w:rsidRDefault="00AC2EF3" w:rsidP="00C968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C2EF3" w:rsidRDefault="00AC2EF3" w:rsidP="00C968B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Nome/</w:t>
            </w:r>
            <w:r w:rsidRPr="005E24C4">
              <w:rPr>
                <w:sz w:val="24"/>
                <w:szCs w:val="24"/>
              </w:rPr>
              <w:t>Assinatura Requerente</w:t>
            </w:r>
          </w:p>
          <w:p w:rsidR="00AC2EF3" w:rsidRDefault="00AC2EF3" w:rsidP="00C968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C2EF3" w:rsidRDefault="00AC2EF3" w:rsidP="00C968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C2EF3" w:rsidRDefault="00AC2EF3" w:rsidP="00C968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637FC" w:rsidRDefault="009637FC" w:rsidP="00C968BE">
      <w:pPr>
        <w:jc w:val="center"/>
        <w:rPr>
          <w:color w:val="FF0000"/>
          <w:sz w:val="24"/>
          <w:szCs w:val="24"/>
        </w:rPr>
      </w:pPr>
    </w:p>
    <w:sectPr w:rsidR="009637FC" w:rsidSect="00287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50" w:rsidRDefault="003C1750" w:rsidP="00EE66C3">
      <w:pPr>
        <w:spacing w:after="0" w:line="240" w:lineRule="auto"/>
      </w:pPr>
      <w:r>
        <w:separator/>
      </w:r>
    </w:p>
  </w:endnote>
  <w:endnote w:type="continuationSeparator" w:id="0">
    <w:p w:rsidR="003C1750" w:rsidRDefault="003C1750" w:rsidP="00E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1" w:rsidRDefault="00A26C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Programa de Pós-Graduação em Engenharia Elétrica - PPGEE</w:t>
    </w:r>
  </w:p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Centro de Energias Alternativas e Renováveis - CEAR</w:t>
    </w:r>
  </w:p>
  <w:p w:rsidR="00EE66C3" w:rsidRPr="005E08A3" w:rsidRDefault="005E08A3" w:rsidP="005E08A3">
    <w:pPr>
      <w:pStyle w:val="Pieddepage"/>
      <w:jc w:val="center"/>
      <w:rPr>
        <w:sz w:val="20"/>
        <w:szCs w:val="20"/>
      </w:rPr>
    </w:pPr>
    <w:r w:rsidRPr="005E08A3">
      <w:rPr>
        <w:sz w:val="20"/>
        <w:szCs w:val="20"/>
      </w:rPr>
      <w:t>Caixa Postal 5088, Campus I - Cidade Universitária CEP: 58051-970, João Pessoa - PB, Brasil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1" w:rsidRDefault="00A26C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50" w:rsidRDefault="003C1750" w:rsidP="00EE66C3">
      <w:pPr>
        <w:spacing w:after="0" w:line="240" w:lineRule="auto"/>
      </w:pPr>
      <w:r>
        <w:separator/>
      </w:r>
    </w:p>
  </w:footnote>
  <w:footnote w:type="continuationSeparator" w:id="0">
    <w:p w:rsidR="003C1750" w:rsidRDefault="003C1750" w:rsidP="00E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1" w:rsidRDefault="00A26CF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C3" w:rsidRPr="008121CF" w:rsidRDefault="00EE66C3" w:rsidP="00EE66C3">
    <w:pPr>
      <w:spacing w:line="240" w:lineRule="aut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2528570</wp:posOffset>
          </wp:positionH>
          <wp:positionV relativeFrom="paragraph">
            <wp:posOffset>48260</wp:posOffset>
          </wp:positionV>
          <wp:extent cx="752475" cy="809625"/>
          <wp:effectExtent l="19050" t="0" r="9525" b="0"/>
          <wp:wrapSquare wrapText="bothSides"/>
          <wp:docPr id="1" name="Imagem 1" descr="brasao-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repúb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6C3" w:rsidRDefault="00EE66C3" w:rsidP="00EE66C3">
    <w:pPr>
      <w:spacing w:line="240" w:lineRule="auto"/>
      <w:jc w:val="center"/>
      <w:rPr>
        <w:sz w:val="20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SERVIÇO PÚBLICO FEDERAL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MINISTÉRIO DA EDUCAÇÃO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UNIVERSIDADE FEDERAL DA PARAÍBA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Centro de Energias Alternativas e Renováveis - CEAR</w:t>
    </w:r>
  </w:p>
  <w:p w:rsid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 xml:space="preserve">Programa de Pós-Graduação em Engenharia Elétrica </w:t>
    </w:r>
    <w:r w:rsidR="00A26CF1">
      <w:rPr>
        <w:sz w:val="24"/>
        <w:szCs w:val="24"/>
      </w:rPr>
      <w:t>–</w:t>
    </w:r>
    <w:r w:rsidRPr="00EE66C3">
      <w:rPr>
        <w:sz w:val="24"/>
        <w:szCs w:val="24"/>
      </w:rPr>
      <w:t xml:space="preserve"> PPGEE</w:t>
    </w:r>
  </w:p>
  <w:p w:rsidR="00A26CF1" w:rsidRPr="00EE66C3" w:rsidRDefault="00A26CF1" w:rsidP="00EE66C3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1" w:rsidRDefault="00A26C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02FA9"/>
    <w:multiLevelType w:val="multilevel"/>
    <w:tmpl w:val="1A3613D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7CEC"/>
    <w:rsid w:val="000D175F"/>
    <w:rsid w:val="0016402B"/>
    <w:rsid w:val="001C5A8D"/>
    <w:rsid w:val="002262BD"/>
    <w:rsid w:val="0028748A"/>
    <w:rsid w:val="00377F13"/>
    <w:rsid w:val="00381A58"/>
    <w:rsid w:val="00395BB7"/>
    <w:rsid w:val="003B71DB"/>
    <w:rsid w:val="003C11A5"/>
    <w:rsid w:val="003C1750"/>
    <w:rsid w:val="004F4A9A"/>
    <w:rsid w:val="00557AAF"/>
    <w:rsid w:val="005E08A3"/>
    <w:rsid w:val="005E24C4"/>
    <w:rsid w:val="006A5D90"/>
    <w:rsid w:val="006E70C5"/>
    <w:rsid w:val="007015FC"/>
    <w:rsid w:val="00751D94"/>
    <w:rsid w:val="00780C88"/>
    <w:rsid w:val="007D3BCF"/>
    <w:rsid w:val="00876AF1"/>
    <w:rsid w:val="00892C47"/>
    <w:rsid w:val="008B0D03"/>
    <w:rsid w:val="0090608A"/>
    <w:rsid w:val="009355D6"/>
    <w:rsid w:val="009637FC"/>
    <w:rsid w:val="009643F9"/>
    <w:rsid w:val="00993507"/>
    <w:rsid w:val="009A324F"/>
    <w:rsid w:val="00A26CF1"/>
    <w:rsid w:val="00A66DE4"/>
    <w:rsid w:val="00AC2EF3"/>
    <w:rsid w:val="00B57CEC"/>
    <w:rsid w:val="00BC6AD0"/>
    <w:rsid w:val="00BE1C41"/>
    <w:rsid w:val="00C54CC0"/>
    <w:rsid w:val="00C968BE"/>
    <w:rsid w:val="00CB2851"/>
    <w:rsid w:val="00CC64E1"/>
    <w:rsid w:val="00DD7108"/>
    <w:rsid w:val="00E8568E"/>
    <w:rsid w:val="00EE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88"/>
  </w:style>
  <w:style w:type="paragraph" w:styleId="Titre1">
    <w:name w:val="heading 1"/>
    <w:basedOn w:val="Normal"/>
    <w:next w:val="Normal"/>
    <w:link w:val="Titre1Car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rFonts w:ascii="Calibri" w:eastAsia="Times New Roman" w:hAnsi="Calibri" w:cs="Times New Roman"/>
      <w:b/>
      <w:kern w:val="28"/>
      <w:sz w:val="24"/>
      <w:lang w:eastAsia="en-US"/>
    </w:rPr>
  </w:style>
  <w:style w:type="paragraph" w:styleId="Titre2">
    <w:name w:val="heading 2"/>
    <w:basedOn w:val="Normal"/>
    <w:next w:val="Normal"/>
    <w:link w:val="Titre2Car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66C3"/>
  </w:style>
  <w:style w:type="paragraph" w:styleId="Pieddepage">
    <w:name w:val="footer"/>
    <w:basedOn w:val="Normal"/>
    <w:link w:val="PieddepageC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66C3"/>
  </w:style>
  <w:style w:type="paragraph" w:styleId="Textedebulles">
    <w:name w:val="Balloon Text"/>
    <w:basedOn w:val="Normal"/>
    <w:link w:val="TextedebullesCar"/>
    <w:uiPriority w:val="99"/>
    <w:semiHidden/>
    <w:unhideWhenUsed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6C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E08A3"/>
    <w:rPr>
      <w:rFonts w:ascii="Calibri" w:eastAsia="Times New Roman" w:hAnsi="Calibri" w:cs="Times New Roman"/>
      <w:b/>
      <w:kern w:val="28"/>
      <w:sz w:val="24"/>
      <w:lang w:eastAsia="en-US"/>
    </w:rPr>
  </w:style>
  <w:style w:type="character" w:customStyle="1" w:styleId="Titre2Car">
    <w:name w:val="Titre 2 Car"/>
    <w:basedOn w:val="Policepardfaut"/>
    <w:link w:val="Titre2"/>
    <w:rsid w:val="005E08A3"/>
    <w:rPr>
      <w:rFonts w:ascii="Times New Roman" w:eastAsia="Times New Roman" w:hAnsi="Times New Roman" w:cs="Times New Roman"/>
      <w:i/>
      <w:sz w:val="24"/>
      <w:szCs w:val="20"/>
    </w:rPr>
  </w:style>
  <w:style w:type="table" w:styleId="Grilledutableau">
    <w:name w:val="Table Grid"/>
    <w:basedOn w:val="TableauNormal"/>
    <w:uiPriority w:val="59"/>
    <w:rsid w:val="005E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rFonts w:ascii="Calibri" w:eastAsia="Times New Roman" w:hAnsi="Calibri" w:cs="Times New Roman"/>
      <w:b/>
      <w:kern w:val="28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66C3"/>
  </w:style>
  <w:style w:type="paragraph" w:styleId="Rodap">
    <w:name w:val="footer"/>
    <w:basedOn w:val="Normal"/>
    <w:link w:val="Rodap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66C3"/>
  </w:style>
  <w:style w:type="paragraph" w:styleId="Textodebalo">
    <w:name w:val="Balloon Text"/>
    <w:basedOn w:val="Normal"/>
    <w:link w:val="TextodebaloChar"/>
    <w:uiPriority w:val="99"/>
    <w:semiHidden/>
    <w:unhideWhenUsed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6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08A3"/>
    <w:rPr>
      <w:rFonts w:ascii="Calibri" w:eastAsia="Times New Roman" w:hAnsi="Calibri" w:cs="Times New Roman"/>
      <w:b/>
      <w:kern w:val="28"/>
      <w:sz w:val="24"/>
      <w:lang w:eastAsia="en-US"/>
    </w:rPr>
  </w:style>
  <w:style w:type="character" w:customStyle="1" w:styleId="Ttulo2Char">
    <w:name w:val="Título 2 Char"/>
    <w:basedOn w:val="Fontepargpadro"/>
    <w:link w:val="Ttulo2"/>
    <w:rsid w:val="005E08A3"/>
    <w:rPr>
      <w:rFonts w:ascii="Times New Roman" w:eastAsia="Times New Roman" w:hAnsi="Times New Roman" w:cs="Times New Roman"/>
      <w:i/>
      <w:sz w:val="24"/>
      <w:szCs w:val="20"/>
    </w:rPr>
  </w:style>
  <w:style w:type="table" w:styleId="Tabelacomgrade">
    <w:name w:val="Table Grid"/>
    <w:basedOn w:val="Tabelanormal"/>
    <w:uiPriority w:val="59"/>
    <w:rsid w:val="005E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AppData\Roaming\Microsoft\Modelos\PPGEE%20mod%2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PPGEE mod 1</Template>
  <TotalTime>3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Guto</cp:lastModifiedBy>
  <cp:revision>5</cp:revision>
  <cp:lastPrinted>2011-11-09T13:04:00Z</cp:lastPrinted>
  <dcterms:created xsi:type="dcterms:W3CDTF">2014-08-07T18:24:00Z</dcterms:created>
  <dcterms:modified xsi:type="dcterms:W3CDTF">2014-08-11T13:19:00Z</dcterms:modified>
</cp:coreProperties>
</file>