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4A" w:rsidRDefault="00F42E4A" w:rsidP="00D97979">
      <w:pPr>
        <w:jc w:val="center"/>
        <w:rPr>
          <w:b/>
        </w:rPr>
      </w:pPr>
    </w:p>
    <w:p w:rsidR="00F42E4A" w:rsidRDefault="00F42E4A" w:rsidP="00D97979">
      <w:pPr>
        <w:jc w:val="center"/>
        <w:rPr>
          <w:b/>
        </w:rPr>
      </w:pPr>
    </w:p>
    <w:p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</w:p>
    <w:p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:rsidTr="00197F08">
        <w:tc>
          <w:tcPr>
            <w:tcW w:w="916" w:type="pct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2783" w:type="pct"/>
            <w:gridSpan w:val="5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94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977"/>
        <w:gridCol w:w="1559"/>
        <w:gridCol w:w="447"/>
        <w:gridCol w:w="971"/>
        <w:gridCol w:w="1021"/>
      </w:tblGrid>
      <w:tr w:rsidR="00D97979" w:rsidRPr="00BA0B92" w:rsidTr="006E327A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2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:rsidTr="006E327A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2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:rsidR="00536FCC" w:rsidRDefault="00536FCC" w:rsidP="00D97979">
      <w:pPr>
        <w:spacing w:before="120" w:after="60"/>
        <w:rPr>
          <w:b/>
          <w:sz w:val="18"/>
        </w:rPr>
      </w:pPr>
    </w:p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97979" w:rsidRPr="00D71C20" w:rsidTr="00197F08">
        <w:tc>
          <w:tcPr>
            <w:tcW w:w="10314" w:type="dxa"/>
          </w:tcPr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:rsidR="00D97979" w:rsidRDefault="00D97979" w:rsidP="00D97979">
      <w:pPr>
        <w:jc w:val="center"/>
      </w:pPr>
    </w:p>
    <w:p w:rsidR="00E06F81" w:rsidRDefault="00E06F81" w:rsidP="00DC45DF">
      <w:pPr>
        <w:jc w:val="center"/>
        <w:rPr>
          <w:b/>
        </w:rPr>
      </w:pPr>
      <w:bookmarkStart w:id="0" w:name="_GoBack"/>
      <w:bookmarkEnd w:id="0"/>
    </w:p>
    <w:p w:rsidR="00E06F81" w:rsidRDefault="00E06F81" w:rsidP="00DC45DF">
      <w:pPr>
        <w:jc w:val="center"/>
        <w:rPr>
          <w:b/>
        </w:rPr>
      </w:pPr>
    </w:p>
    <w:p w:rsidR="00536FCC" w:rsidRDefault="00536FCC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:rsidR="00E06F81" w:rsidRDefault="00E06F81" w:rsidP="00DC45DF">
      <w:pPr>
        <w:jc w:val="center"/>
        <w:rPr>
          <w:b/>
        </w:rPr>
      </w:pPr>
    </w:p>
    <w:p w:rsidR="00E06F81" w:rsidRDefault="00E06F81" w:rsidP="00E06F81">
      <w:pPr>
        <w:jc w:val="center"/>
        <w:rPr>
          <w:b/>
        </w:rPr>
      </w:pPr>
      <w:r w:rsidRPr="00BA0B92">
        <w:rPr>
          <w:b/>
        </w:rPr>
        <w:t xml:space="preserve">ANEXO </w:t>
      </w:r>
      <w:r>
        <w:rPr>
          <w:b/>
        </w:rPr>
        <w:t>I</w:t>
      </w:r>
      <w:r w:rsidRPr="00BA0B92">
        <w:rPr>
          <w:b/>
        </w:rPr>
        <w:t>I</w:t>
      </w:r>
      <w:r>
        <w:rPr>
          <w:b/>
        </w:rPr>
        <w:t xml:space="preserve"> – CARTA DE ENCAMINHAMENTO</w:t>
      </w:r>
    </w:p>
    <w:p w:rsidR="00E06F81" w:rsidRDefault="00E06F81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5F00B5" w:rsidRDefault="005F00B5" w:rsidP="00E06F81">
      <w:pPr>
        <w:jc w:val="center"/>
        <w:rPr>
          <w:b/>
        </w:rPr>
      </w:pPr>
    </w:p>
    <w:p w:rsidR="00E06F81" w:rsidRPr="0023061A" w:rsidRDefault="00E06F81" w:rsidP="00E06F81">
      <w:pPr>
        <w:jc w:val="center"/>
      </w:pPr>
    </w:p>
    <w:p w:rsidR="00E06F81" w:rsidRDefault="00E06F81" w:rsidP="0023061A">
      <w:pPr>
        <w:jc w:val="both"/>
      </w:pPr>
      <w:r w:rsidRPr="0023061A">
        <w:t xml:space="preserve">Eu, Prof. Dr. </w:t>
      </w:r>
      <w:r w:rsidR="00536FCC">
        <w:t xml:space="preserve">____________________________________ </w:t>
      </w:r>
      <w:r w:rsidRPr="0023061A">
        <w:t xml:space="preserve">, Docente credenciado </w:t>
      </w:r>
      <w:r>
        <w:t xml:space="preserve">ao Programa de Pós-Graduação em </w:t>
      </w:r>
      <w:r w:rsidR="00536FCC">
        <w:t xml:space="preserve">________________________________ </w:t>
      </w:r>
      <w:r>
        <w:t>da UFPB, venho encaminhar o(a) aluno(a)</w:t>
      </w:r>
      <w:r w:rsidR="00536FCC">
        <w:t xml:space="preserve"> ______________________________________________ </w:t>
      </w:r>
      <w:r>
        <w:t>para inscrição como aluno especial do Programa de Pós-Graduação em Engenharia Elétrica da UFPB.</w:t>
      </w:r>
    </w:p>
    <w:p w:rsidR="00E06F81" w:rsidRDefault="00E06F81" w:rsidP="0023061A">
      <w:pPr>
        <w:jc w:val="both"/>
      </w:pPr>
    </w:p>
    <w:p w:rsidR="00536FCC" w:rsidRDefault="00536FCC" w:rsidP="0023061A">
      <w:pPr>
        <w:jc w:val="both"/>
      </w:pPr>
    </w:p>
    <w:p w:rsidR="00E06F81" w:rsidRDefault="005F00B5" w:rsidP="005F00B5">
      <w:pPr>
        <w:jc w:val="right"/>
      </w:pPr>
      <w:r>
        <w:t>João Pessoa, ____/_________________________/__________</w:t>
      </w:r>
    </w:p>
    <w:p w:rsidR="005F00B5" w:rsidRDefault="005F00B5" w:rsidP="0023061A">
      <w:pPr>
        <w:jc w:val="both"/>
      </w:pPr>
    </w:p>
    <w:p w:rsidR="00E06F81" w:rsidRDefault="00E06F81" w:rsidP="00E06F81">
      <w:pPr>
        <w:jc w:val="center"/>
      </w:pPr>
      <w:r>
        <w:t>___________________________________________________</w:t>
      </w:r>
    </w:p>
    <w:p w:rsidR="00E06F81" w:rsidRDefault="00E06F81" w:rsidP="00E06F81">
      <w:pPr>
        <w:jc w:val="center"/>
      </w:pPr>
      <w:r>
        <w:t xml:space="preserve">Prof. Dr.             </w:t>
      </w:r>
    </w:p>
    <w:p w:rsidR="00E06F81" w:rsidRDefault="00E06F81" w:rsidP="0023061A">
      <w:pPr>
        <w:jc w:val="both"/>
      </w:pPr>
    </w:p>
    <w:p w:rsidR="00E06F81" w:rsidRPr="0023061A" w:rsidRDefault="00E06F81" w:rsidP="0023061A">
      <w:pPr>
        <w:jc w:val="both"/>
      </w:pPr>
    </w:p>
    <w:p w:rsidR="00E06F81" w:rsidRPr="00BA0B92" w:rsidRDefault="00E06F81" w:rsidP="00E06F81">
      <w:pPr>
        <w:jc w:val="center"/>
      </w:pPr>
    </w:p>
    <w:p w:rsidR="003C2B9F" w:rsidRDefault="003C2B9F">
      <w:pPr>
        <w:jc w:val="center"/>
        <w:rPr>
          <w:b/>
        </w:rPr>
      </w:pPr>
    </w:p>
    <w:p w:rsidR="00FC69EA" w:rsidRDefault="00FC69EA">
      <w:pPr>
        <w:widowControl/>
        <w:spacing w:line="240" w:lineRule="auto"/>
        <w:rPr>
          <w:b/>
        </w:rPr>
      </w:pPr>
    </w:p>
    <w:sectPr w:rsidR="00FC69EA" w:rsidSect="008A73CA">
      <w:headerReference w:type="default" r:id="rId8"/>
      <w:footerReference w:type="default" r:id="rId9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8A" w:rsidRDefault="003B628A">
      <w:r>
        <w:separator/>
      </w:r>
    </w:p>
  </w:endnote>
  <w:endnote w:type="continuationSeparator" w:id="1">
    <w:p w:rsidR="003B628A" w:rsidRDefault="003B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D1" w:rsidRPr="00731922" w:rsidRDefault="00FB22D1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do PPGEE, UFPB, CAMPUS I, Cidade Universitária, Caixa Postal 50</w:t>
    </w:r>
    <w:r w:rsidR="002D19BF"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 w:rsidR="000C6568"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8A" w:rsidRDefault="003B628A">
      <w:r>
        <w:separator/>
      </w:r>
    </w:p>
  </w:footnote>
  <w:footnote w:type="continuationSeparator" w:id="1">
    <w:p w:rsidR="003B628A" w:rsidRDefault="003B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1" w:rsidRPr="009C6F02" w:rsidRDefault="00DE1A6F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6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5041" w:rsidRPr="009C6F02">
      <w:rPr>
        <w:rFonts w:cs="Arial"/>
        <w:b/>
        <w:sz w:val="20"/>
      </w:rPr>
      <w:t>UNIVERSIDADE FEDERAL DA PARAÍBA</w:t>
    </w:r>
  </w:p>
  <w:p w:rsidR="005C5041" w:rsidRPr="009C6F02" w:rsidRDefault="005C5041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 w:rsidR="00CC5362">
      <w:rPr>
        <w:rFonts w:cs="Arial"/>
        <w:sz w:val="20"/>
      </w:rPr>
      <w:t>ENERGIAS ALTERNATIVAS E RENOVÁVEIS</w:t>
    </w:r>
  </w:p>
  <w:p w:rsidR="005C5041" w:rsidRPr="009C6F02" w:rsidRDefault="005C5041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:rsidR="005C5041" w:rsidRDefault="005C5041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C7B"/>
    <w:multiLevelType w:val="hybridMultilevel"/>
    <w:tmpl w:val="08D8AA78"/>
    <w:lvl w:ilvl="0" w:tplc="62DE3C38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1865AC6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D6413D4">
      <w:start w:val="1497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5CE8E56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A7431C2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51A5A7C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172E0E8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4442282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9C8D516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3167F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341E90"/>
    <w:multiLevelType w:val="multilevel"/>
    <w:tmpl w:val="34225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76E49C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87A3D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6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B0DB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8">
    <w:nsid w:val="15BE5849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199939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D40ECF"/>
    <w:multiLevelType w:val="hybridMultilevel"/>
    <w:tmpl w:val="BAF03EF4"/>
    <w:lvl w:ilvl="0" w:tplc="C9B82F7A">
      <w:start w:val="1"/>
      <w:numFmt w:val="decimal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42F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A61D3D"/>
    <w:multiLevelType w:val="hybridMultilevel"/>
    <w:tmpl w:val="07F20FB8"/>
    <w:lvl w:ilvl="0" w:tplc="61E02C72">
      <w:start w:val="1"/>
      <w:numFmt w:val="decimal"/>
      <w:lvlText w:val="%1ª"/>
      <w:lvlJc w:val="left"/>
      <w:pPr>
        <w:ind w:left="11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840C1"/>
    <w:multiLevelType w:val="hybridMultilevel"/>
    <w:tmpl w:val="F32EE126"/>
    <w:lvl w:ilvl="0" w:tplc="218E88F8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15AB80C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65C24A8">
      <w:start w:val="1206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8F88374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8AE339E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320560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FE7B8E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7EC2810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8AEFBB0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>
    <w:nsid w:val="1FDE2CAB"/>
    <w:multiLevelType w:val="hybridMultilevel"/>
    <w:tmpl w:val="D140FF38"/>
    <w:lvl w:ilvl="0" w:tplc="CA709D9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CCEC704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566709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76AEBCA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DA4424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DC0805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3040EC8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93EBCDC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546328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>
    <w:nsid w:val="24CB32E0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>
    <w:nsid w:val="24F50F42"/>
    <w:multiLevelType w:val="hybridMultilevel"/>
    <w:tmpl w:val="041AB37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9714FE"/>
    <w:multiLevelType w:val="singleLevel"/>
    <w:tmpl w:val="A6EC2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27ED58D9"/>
    <w:multiLevelType w:val="hybridMultilevel"/>
    <w:tmpl w:val="66E82B10"/>
    <w:lvl w:ilvl="0" w:tplc="5846F8F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B586DF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27A756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A8ADBEA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3A47F6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D14B4DA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12A98D6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8E0D952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4FA7D9C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9">
    <w:nsid w:val="2B077483"/>
    <w:multiLevelType w:val="singleLevel"/>
    <w:tmpl w:val="90CA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8815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A03513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2">
    <w:nsid w:val="2DFD09E4"/>
    <w:multiLevelType w:val="hybridMultilevel"/>
    <w:tmpl w:val="3EBE539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B359B"/>
    <w:multiLevelType w:val="hybridMultilevel"/>
    <w:tmpl w:val="6FD262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7E20FC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5">
    <w:nsid w:val="352A4324"/>
    <w:multiLevelType w:val="hybridMultilevel"/>
    <w:tmpl w:val="9A44C5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5239E"/>
    <w:multiLevelType w:val="multilevel"/>
    <w:tmpl w:val="B3F43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7">
    <w:nsid w:val="3A7013C7"/>
    <w:multiLevelType w:val="hybridMultilevel"/>
    <w:tmpl w:val="29D899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59E898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549C2"/>
    <w:multiLevelType w:val="singleLevel"/>
    <w:tmpl w:val="A1F60512"/>
    <w:lvl w:ilvl="0">
      <w:start w:val="3"/>
      <w:numFmt w:val="bullet"/>
      <w:lvlText w:val="-"/>
      <w:lvlJc w:val="left"/>
      <w:pPr>
        <w:tabs>
          <w:tab w:val="num" w:pos="1116"/>
        </w:tabs>
        <w:ind w:left="1116" w:hanging="360"/>
      </w:pPr>
      <w:rPr>
        <w:rFonts w:ascii="Times New Roman" w:hAnsi="Times New Roman" w:hint="default"/>
      </w:rPr>
    </w:lvl>
  </w:abstractNum>
  <w:abstractNum w:abstractNumId="29">
    <w:nsid w:val="3C1E7841"/>
    <w:multiLevelType w:val="hybridMultilevel"/>
    <w:tmpl w:val="3962F076"/>
    <w:lvl w:ilvl="0" w:tplc="6A96540E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726039A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57E5818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78A56EC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2AE8140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5D24898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95E0500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D4877F8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9B0CC64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0">
    <w:nsid w:val="4BAC4D01"/>
    <w:multiLevelType w:val="hybridMultilevel"/>
    <w:tmpl w:val="E60853E0"/>
    <w:lvl w:ilvl="0" w:tplc="2FCE6A1A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DEABEA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AB0E04A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DCC4758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7AAB608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016917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8128EA4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7E0AB2C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FF2B6DE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4F0115D5"/>
    <w:multiLevelType w:val="hybridMultilevel"/>
    <w:tmpl w:val="A7E22FFE"/>
    <w:lvl w:ilvl="0" w:tplc="BB16E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94470"/>
    <w:multiLevelType w:val="hybridMultilevel"/>
    <w:tmpl w:val="86F846B8"/>
    <w:lvl w:ilvl="0" w:tplc="90AEDDD2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501F70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81C6DC6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F34B530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8626F3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5123C0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CFC1EB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1E222C0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5A6E8E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3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A0EC0"/>
    <w:multiLevelType w:val="hybridMultilevel"/>
    <w:tmpl w:val="89AAE83E"/>
    <w:lvl w:ilvl="0" w:tplc="B232DFA6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75D6602"/>
    <w:multiLevelType w:val="multilevel"/>
    <w:tmpl w:val="CAD28B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59491104"/>
    <w:multiLevelType w:val="multilevel"/>
    <w:tmpl w:val="B3F43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C3F3639"/>
    <w:multiLevelType w:val="hybridMultilevel"/>
    <w:tmpl w:val="C07CD4DC"/>
    <w:lvl w:ilvl="0" w:tplc="B80650EC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DEA093C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FB81288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A745FBE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CBA6462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0CB17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5C015CC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E34D47E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3CA2F9E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8">
    <w:nsid w:val="5EFD6A66"/>
    <w:multiLevelType w:val="hybridMultilevel"/>
    <w:tmpl w:val="4E92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8637F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12B78F7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1">
    <w:nsid w:val="66EB2127"/>
    <w:multiLevelType w:val="hybridMultilevel"/>
    <w:tmpl w:val="1EEA6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D5A2F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3">
    <w:nsid w:val="699D792B"/>
    <w:multiLevelType w:val="hybridMultilevel"/>
    <w:tmpl w:val="80B40A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7676C8"/>
    <w:multiLevelType w:val="multilevel"/>
    <w:tmpl w:val="38FEC2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5">
    <w:nsid w:val="70861F81"/>
    <w:multiLevelType w:val="hybridMultilevel"/>
    <w:tmpl w:val="8864E612"/>
    <w:lvl w:ilvl="0" w:tplc="DED058D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5C0A86C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176BD34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ABE3676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4EE40B0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2B0124E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7EE672A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7145F8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16C43E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6">
    <w:nsid w:val="72D951BB"/>
    <w:multiLevelType w:val="multilevel"/>
    <w:tmpl w:val="6DA6F5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7">
    <w:nsid w:val="73892F0F"/>
    <w:multiLevelType w:val="hybridMultilevel"/>
    <w:tmpl w:val="927077A0"/>
    <w:lvl w:ilvl="0" w:tplc="CB26E4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67111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7FA0C9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BA133A2"/>
    <w:multiLevelType w:val="multilevel"/>
    <w:tmpl w:val="2ABA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6646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7"/>
  </w:num>
  <w:num w:numId="3">
    <w:abstractNumId w:val="1"/>
  </w:num>
  <w:num w:numId="4">
    <w:abstractNumId w:val="49"/>
  </w:num>
  <w:num w:numId="5">
    <w:abstractNumId w:val="19"/>
  </w:num>
  <w:num w:numId="6">
    <w:abstractNumId w:val="2"/>
  </w:num>
  <w:num w:numId="7">
    <w:abstractNumId w:val="50"/>
  </w:num>
  <w:num w:numId="8">
    <w:abstractNumId w:val="34"/>
  </w:num>
  <w:num w:numId="9">
    <w:abstractNumId w:val="36"/>
  </w:num>
  <w:num w:numId="10">
    <w:abstractNumId w:val="41"/>
  </w:num>
  <w:num w:numId="11">
    <w:abstractNumId w:val="11"/>
  </w:num>
  <w:num w:numId="12">
    <w:abstractNumId w:val="51"/>
  </w:num>
  <w:num w:numId="13">
    <w:abstractNumId w:val="35"/>
  </w:num>
  <w:num w:numId="14">
    <w:abstractNumId w:val="48"/>
  </w:num>
  <w:num w:numId="15">
    <w:abstractNumId w:val="26"/>
  </w:num>
  <w:num w:numId="16">
    <w:abstractNumId w:val="40"/>
  </w:num>
  <w:num w:numId="17">
    <w:abstractNumId w:val="15"/>
  </w:num>
  <w:num w:numId="18">
    <w:abstractNumId w:val="46"/>
  </w:num>
  <w:num w:numId="19">
    <w:abstractNumId w:val="20"/>
  </w:num>
  <w:num w:numId="20">
    <w:abstractNumId w:val="9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30"/>
  </w:num>
  <w:num w:numId="24">
    <w:abstractNumId w:val="5"/>
  </w:num>
  <w:num w:numId="25">
    <w:abstractNumId w:val="29"/>
  </w:num>
  <w:num w:numId="26">
    <w:abstractNumId w:val="7"/>
  </w:num>
  <w:num w:numId="27">
    <w:abstractNumId w:val="14"/>
  </w:num>
  <w:num w:numId="28">
    <w:abstractNumId w:val="21"/>
  </w:num>
  <w:num w:numId="29">
    <w:abstractNumId w:val="37"/>
  </w:num>
  <w:num w:numId="30">
    <w:abstractNumId w:val="3"/>
  </w:num>
  <w:num w:numId="31">
    <w:abstractNumId w:val="0"/>
  </w:num>
  <w:num w:numId="32">
    <w:abstractNumId w:val="8"/>
  </w:num>
  <w:num w:numId="33">
    <w:abstractNumId w:val="32"/>
  </w:num>
  <w:num w:numId="34">
    <w:abstractNumId w:val="24"/>
  </w:num>
  <w:num w:numId="35">
    <w:abstractNumId w:val="45"/>
  </w:num>
  <w:num w:numId="36">
    <w:abstractNumId w:val="42"/>
  </w:num>
  <w:num w:numId="37">
    <w:abstractNumId w:val="18"/>
  </w:num>
  <w:num w:numId="38">
    <w:abstractNumId w:val="44"/>
  </w:num>
  <w:num w:numId="39">
    <w:abstractNumId w:val="13"/>
  </w:num>
  <w:num w:numId="40">
    <w:abstractNumId w:val="39"/>
  </w:num>
  <w:num w:numId="41">
    <w:abstractNumId w:val="12"/>
  </w:num>
  <w:num w:numId="42">
    <w:abstractNumId w:val="38"/>
  </w:num>
  <w:num w:numId="43">
    <w:abstractNumId w:val="10"/>
  </w:num>
  <w:num w:numId="44">
    <w:abstractNumId w:val="27"/>
  </w:num>
  <w:num w:numId="45">
    <w:abstractNumId w:val="25"/>
  </w:num>
  <w:num w:numId="46">
    <w:abstractNumId w:val="16"/>
  </w:num>
  <w:num w:numId="47">
    <w:abstractNumId w:val="43"/>
  </w:num>
  <w:num w:numId="48">
    <w:abstractNumId w:val="22"/>
  </w:num>
  <w:num w:numId="49">
    <w:abstractNumId w:val="31"/>
  </w:num>
  <w:num w:numId="50">
    <w:abstractNumId w:val="6"/>
  </w:num>
  <w:num w:numId="51">
    <w:abstractNumId w:val="23"/>
  </w:num>
  <w:num w:numId="52">
    <w:abstractNumId w:val="47"/>
  </w:num>
  <w:num w:numId="53">
    <w:abstractNumId w:val="3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311A"/>
    <w:rsid w:val="00010640"/>
    <w:rsid w:val="0001236B"/>
    <w:rsid w:val="000177DE"/>
    <w:rsid w:val="00027B37"/>
    <w:rsid w:val="00037FE0"/>
    <w:rsid w:val="00044D82"/>
    <w:rsid w:val="000451C6"/>
    <w:rsid w:val="00047AE7"/>
    <w:rsid w:val="00063282"/>
    <w:rsid w:val="00063D8D"/>
    <w:rsid w:val="0008101D"/>
    <w:rsid w:val="000924C6"/>
    <w:rsid w:val="00097AB8"/>
    <w:rsid w:val="000A0293"/>
    <w:rsid w:val="000A158B"/>
    <w:rsid w:val="000A45EE"/>
    <w:rsid w:val="000A7E66"/>
    <w:rsid w:val="000B512E"/>
    <w:rsid w:val="000C5A26"/>
    <w:rsid w:val="000C6568"/>
    <w:rsid w:val="000D1145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435F6"/>
    <w:rsid w:val="00145917"/>
    <w:rsid w:val="00151C30"/>
    <w:rsid w:val="00164D75"/>
    <w:rsid w:val="0016550C"/>
    <w:rsid w:val="00165EC5"/>
    <w:rsid w:val="001726A5"/>
    <w:rsid w:val="00174FCF"/>
    <w:rsid w:val="001779BD"/>
    <w:rsid w:val="001805DA"/>
    <w:rsid w:val="00185FD9"/>
    <w:rsid w:val="00190D9C"/>
    <w:rsid w:val="00195BC5"/>
    <w:rsid w:val="00197F08"/>
    <w:rsid w:val="001A3A1E"/>
    <w:rsid w:val="001B1FC4"/>
    <w:rsid w:val="001B7895"/>
    <w:rsid w:val="001D15F8"/>
    <w:rsid w:val="001D1780"/>
    <w:rsid w:val="001D41FF"/>
    <w:rsid w:val="001F3030"/>
    <w:rsid w:val="00212DEA"/>
    <w:rsid w:val="00215C73"/>
    <w:rsid w:val="00221794"/>
    <w:rsid w:val="00221D8D"/>
    <w:rsid w:val="002253BF"/>
    <w:rsid w:val="00226B26"/>
    <w:rsid w:val="0023061A"/>
    <w:rsid w:val="00230664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D35"/>
    <w:rsid w:val="002831D6"/>
    <w:rsid w:val="002860D1"/>
    <w:rsid w:val="0029223A"/>
    <w:rsid w:val="00297178"/>
    <w:rsid w:val="002B3F8B"/>
    <w:rsid w:val="002C0553"/>
    <w:rsid w:val="002C2B91"/>
    <w:rsid w:val="002C494E"/>
    <w:rsid w:val="002C6B4C"/>
    <w:rsid w:val="002D01D7"/>
    <w:rsid w:val="002D19BF"/>
    <w:rsid w:val="002E2083"/>
    <w:rsid w:val="002F479B"/>
    <w:rsid w:val="002F5237"/>
    <w:rsid w:val="002F5932"/>
    <w:rsid w:val="00300B4E"/>
    <w:rsid w:val="003015A4"/>
    <w:rsid w:val="003033B3"/>
    <w:rsid w:val="00304EF3"/>
    <w:rsid w:val="0030548C"/>
    <w:rsid w:val="00305B05"/>
    <w:rsid w:val="00306125"/>
    <w:rsid w:val="003142DF"/>
    <w:rsid w:val="00321C3A"/>
    <w:rsid w:val="003245DF"/>
    <w:rsid w:val="00335CF0"/>
    <w:rsid w:val="0033621F"/>
    <w:rsid w:val="0034162B"/>
    <w:rsid w:val="00352287"/>
    <w:rsid w:val="00362231"/>
    <w:rsid w:val="00364172"/>
    <w:rsid w:val="00370232"/>
    <w:rsid w:val="003713FF"/>
    <w:rsid w:val="0037737F"/>
    <w:rsid w:val="00382F0A"/>
    <w:rsid w:val="003875EF"/>
    <w:rsid w:val="00393A44"/>
    <w:rsid w:val="003A3CEE"/>
    <w:rsid w:val="003B070D"/>
    <w:rsid w:val="003B3D6F"/>
    <w:rsid w:val="003B58EB"/>
    <w:rsid w:val="003B628A"/>
    <w:rsid w:val="003C0C79"/>
    <w:rsid w:val="003C21C9"/>
    <w:rsid w:val="003C2776"/>
    <w:rsid w:val="003C2B9F"/>
    <w:rsid w:val="003C40FF"/>
    <w:rsid w:val="003D1540"/>
    <w:rsid w:val="003D7E65"/>
    <w:rsid w:val="003E3D58"/>
    <w:rsid w:val="003F02B3"/>
    <w:rsid w:val="003F2A3A"/>
    <w:rsid w:val="003F4CF5"/>
    <w:rsid w:val="003F5472"/>
    <w:rsid w:val="00401CFC"/>
    <w:rsid w:val="00404D0F"/>
    <w:rsid w:val="00414291"/>
    <w:rsid w:val="00416603"/>
    <w:rsid w:val="00416F6E"/>
    <w:rsid w:val="004240C6"/>
    <w:rsid w:val="00430B66"/>
    <w:rsid w:val="00446F41"/>
    <w:rsid w:val="004605B8"/>
    <w:rsid w:val="00464DC7"/>
    <w:rsid w:val="00480AB6"/>
    <w:rsid w:val="00486612"/>
    <w:rsid w:val="004875F9"/>
    <w:rsid w:val="00490B1F"/>
    <w:rsid w:val="004C6A2B"/>
    <w:rsid w:val="004D615E"/>
    <w:rsid w:val="004E5F23"/>
    <w:rsid w:val="004F2CE4"/>
    <w:rsid w:val="00501AB3"/>
    <w:rsid w:val="005033C3"/>
    <w:rsid w:val="00505FF1"/>
    <w:rsid w:val="00515885"/>
    <w:rsid w:val="005258BD"/>
    <w:rsid w:val="0053450A"/>
    <w:rsid w:val="00536FCC"/>
    <w:rsid w:val="00542A51"/>
    <w:rsid w:val="005437F1"/>
    <w:rsid w:val="0054617C"/>
    <w:rsid w:val="0055276F"/>
    <w:rsid w:val="0056381F"/>
    <w:rsid w:val="00565427"/>
    <w:rsid w:val="00571041"/>
    <w:rsid w:val="00577BFC"/>
    <w:rsid w:val="00584375"/>
    <w:rsid w:val="00585632"/>
    <w:rsid w:val="005872FA"/>
    <w:rsid w:val="005910C4"/>
    <w:rsid w:val="0059430E"/>
    <w:rsid w:val="00594619"/>
    <w:rsid w:val="005947AF"/>
    <w:rsid w:val="005A2350"/>
    <w:rsid w:val="005A3F58"/>
    <w:rsid w:val="005B0063"/>
    <w:rsid w:val="005B4361"/>
    <w:rsid w:val="005B6944"/>
    <w:rsid w:val="005C26BF"/>
    <w:rsid w:val="005C5041"/>
    <w:rsid w:val="005C7F4A"/>
    <w:rsid w:val="005D401E"/>
    <w:rsid w:val="005D7F9C"/>
    <w:rsid w:val="005E4A08"/>
    <w:rsid w:val="005E58B6"/>
    <w:rsid w:val="005F00B5"/>
    <w:rsid w:val="00611BB0"/>
    <w:rsid w:val="00613FA7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906"/>
    <w:rsid w:val="006B46F0"/>
    <w:rsid w:val="006B5FC6"/>
    <w:rsid w:val="006C143A"/>
    <w:rsid w:val="006C14F0"/>
    <w:rsid w:val="006D086B"/>
    <w:rsid w:val="006D3F90"/>
    <w:rsid w:val="006E327A"/>
    <w:rsid w:val="006E710F"/>
    <w:rsid w:val="006E7437"/>
    <w:rsid w:val="006F0FEB"/>
    <w:rsid w:val="006F589D"/>
    <w:rsid w:val="006F7D6A"/>
    <w:rsid w:val="00700B99"/>
    <w:rsid w:val="007076EA"/>
    <w:rsid w:val="0071055C"/>
    <w:rsid w:val="007111FD"/>
    <w:rsid w:val="0071311A"/>
    <w:rsid w:val="007178CD"/>
    <w:rsid w:val="00731922"/>
    <w:rsid w:val="0073638A"/>
    <w:rsid w:val="007455C9"/>
    <w:rsid w:val="00747DA7"/>
    <w:rsid w:val="0075493B"/>
    <w:rsid w:val="00754DA5"/>
    <w:rsid w:val="007553C2"/>
    <w:rsid w:val="00756F96"/>
    <w:rsid w:val="00761E1C"/>
    <w:rsid w:val="00762623"/>
    <w:rsid w:val="007639A2"/>
    <w:rsid w:val="00766FFF"/>
    <w:rsid w:val="00767579"/>
    <w:rsid w:val="0077064F"/>
    <w:rsid w:val="00770D15"/>
    <w:rsid w:val="00771746"/>
    <w:rsid w:val="00773C61"/>
    <w:rsid w:val="007904B7"/>
    <w:rsid w:val="00795C6D"/>
    <w:rsid w:val="007A225F"/>
    <w:rsid w:val="007A2B0B"/>
    <w:rsid w:val="007A5518"/>
    <w:rsid w:val="007A551E"/>
    <w:rsid w:val="007B4348"/>
    <w:rsid w:val="007C1A15"/>
    <w:rsid w:val="007C4108"/>
    <w:rsid w:val="007D06A1"/>
    <w:rsid w:val="007D2B1D"/>
    <w:rsid w:val="007D2BB9"/>
    <w:rsid w:val="007D34A7"/>
    <w:rsid w:val="007D6E1F"/>
    <w:rsid w:val="007E1EE2"/>
    <w:rsid w:val="007F5CF7"/>
    <w:rsid w:val="007F79C7"/>
    <w:rsid w:val="00804253"/>
    <w:rsid w:val="00804453"/>
    <w:rsid w:val="008136B6"/>
    <w:rsid w:val="0081609E"/>
    <w:rsid w:val="00817008"/>
    <w:rsid w:val="00836B44"/>
    <w:rsid w:val="008375F2"/>
    <w:rsid w:val="008525D6"/>
    <w:rsid w:val="00857420"/>
    <w:rsid w:val="008606DA"/>
    <w:rsid w:val="008610CD"/>
    <w:rsid w:val="008626D5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25E8"/>
    <w:rsid w:val="008A73CA"/>
    <w:rsid w:val="008B0B50"/>
    <w:rsid w:val="008C2D43"/>
    <w:rsid w:val="008C6BDF"/>
    <w:rsid w:val="008D37A6"/>
    <w:rsid w:val="008D3A89"/>
    <w:rsid w:val="008D58A5"/>
    <w:rsid w:val="008D650E"/>
    <w:rsid w:val="008D656C"/>
    <w:rsid w:val="008D7E88"/>
    <w:rsid w:val="008E6843"/>
    <w:rsid w:val="00902B83"/>
    <w:rsid w:val="00903A5A"/>
    <w:rsid w:val="00906B51"/>
    <w:rsid w:val="00912492"/>
    <w:rsid w:val="009233AB"/>
    <w:rsid w:val="0092529B"/>
    <w:rsid w:val="009350E2"/>
    <w:rsid w:val="0095049B"/>
    <w:rsid w:val="00957140"/>
    <w:rsid w:val="00957614"/>
    <w:rsid w:val="0096570F"/>
    <w:rsid w:val="00967C66"/>
    <w:rsid w:val="009731C3"/>
    <w:rsid w:val="00973B6E"/>
    <w:rsid w:val="0098065E"/>
    <w:rsid w:val="00981C5B"/>
    <w:rsid w:val="00984D3D"/>
    <w:rsid w:val="009A0800"/>
    <w:rsid w:val="009A5E6E"/>
    <w:rsid w:val="009A60A3"/>
    <w:rsid w:val="009C1257"/>
    <w:rsid w:val="009C6F02"/>
    <w:rsid w:val="009D090C"/>
    <w:rsid w:val="009D298D"/>
    <w:rsid w:val="009D48A2"/>
    <w:rsid w:val="009D5328"/>
    <w:rsid w:val="009E05CD"/>
    <w:rsid w:val="009E3255"/>
    <w:rsid w:val="009F7B8A"/>
    <w:rsid w:val="00A03B9F"/>
    <w:rsid w:val="00A11987"/>
    <w:rsid w:val="00A1475E"/>
    <w:rsid w:val="00A275C9"/>
    <w:rsid w:val="00A327F7"/>
    <w:rsid w:val="00A34569"/>
    <w:rsid w:val="00A52695"/>
    <w:rsid w:val="00A536E0"/>
    <w:rsid w:val="00A55BC4"/>
    <w:rsid w:val="00A6616D"/>
    <w:rsid w:val="00A74196"/>
    <w:rsid w:val="00A76D37"/>
    <w:rsid w:val="00A90369"/>
    <w:rsid w:val="00AA0408"/>
    <w:rsid w:val="00AA1251"/>
    <w:rsid w:val="00AA66B6"/>
    <w:rsid w:val="00AA6959"/>
    <w:rsid w:val="00AB125B"/>
    <w:rsid w:val="00AB37A7"/>
    <w:rsid w:val="00AB4C7E"/>
    <w:rsid w:val="00AB551A"/>
    <w:rsid w:val="00AB5899"/>
    <w:rsid w:val="00AC3864"/>
    <w:rsid w:val="00AC74F6"/>
    <w:rsid w:val="00AE32DA"/>
    <w:rsid w:val="00AE4A08"/>
    <w:rsid w:val="00AE6268"/>
    <w:rsid w:val="00AE694E"/>
    <w:rsid w:val="00AF45B5"/>
    <w:rsid w:val="00AF4C63"/>
    <w:rsid w:val="00B22CA4"/>
    <w:rsid w:val="00B234BE"/>
    <w:rsid w:val="00B3006A"/>
    <w:rsid w:val="00B338EC"/>
    <w:rsid w:val="00B548B2"/>
    <w:rsid w:val="00B54C83"/>
    <w:rsid w:val="00B6627D"/>
    <w:rsid w:val="00B709CE"/>
    <w:rsid w:val="00B75429"/>
    <w:rsid w:val="00B854DC"/>
    <w:rsid w:val="00B93608"/>
    <w:rsid w:val="00B93D03"/>
    <w:rsid w:val="00B93D58"/>
    <w:rsid w:val="00B95924"/>
    <w:rsid w:val="00BA0B92"/>
    <w:rsid w:val="00BB1A3A"/>
    <w:rsid w:val="00BB554F"/>
    <w:rsid w:val="00BB6252"/>
    <w:rsid w:val="00BC42EF"/>
    <w:rsid w:val="00BC7A36"/>
    <w:rsid w:val="00BD29F1"/>
    <w:rsid w:val="00BD3AF4"/>
    <w:rsid w:val="00BE6067"/>
    <w:rsid w:val="00BF0E4E"/>
    <w:rsid w:val="00BF1A9B"/>
    <w:rsid w:val="00C034F2"/>
    <w:rsid w:val="00C05FA7"/>
    <w:rsid w:val="00C07DEA"/>
    <w:rsid w:val="00C4041E"/>
    <w:rsid w:val="00C42505"/>
    <w:rsid w:val="00C42EAD"/>
    <w:rsid w:val="00C43A3A"/>
    <w:rsid w:val="00C50627"/>
    <w:rsid w:val="00C56018"/>
    <w:rsid w:val="00C64A87"/>
    <w:rsid w:val="00C70CA6"/>
    <w:rsid w:val="00C95A46"/>
    <w:rsid w:val="00CA1FAD"/>
    <w:rsid w:val="00CA3E51"/>
    <w:rsid w:val="00CB02AE"/>
    <w:rsid w:val="00CB1739"/>
    <w:rsid w:val="00CB5568"/>
    <w:rsid w:val="00CB55D7"/>
    <w:rsid w:val="00CC3F77"/>
    <w:rsid w:val="00CC5362"/>
    <w:rsid w:val="00CD0764"/>
    <w:rsid w:val="00CD0DF7"/>
    <w:rsid w:val="00CD3E49"/>
    <w:rsid w:val="00CE0D8A"/>
    <w:rsid w:val="00CE194D"/>
    <w:rsid w:val="00D03E79"/>
    <w:rsid w:val="00D16EE8"/>
    <w:rsid w:val="00D2484F"/>
    <w:rsid w:val="00D30878"/>
    <w:rsid w:val="00D30BD3"/>
    <w:rsid w:val="00D32F12"/>
    <w:rsid w:val="00D362E5"/>
    <w:rsid w:val="00D408F4"/>
    <w:rsid w:val="00D45947"/>
    <w:rsid w:val="00D52499"/>
    <w:rsid w:val="00D61AC6"/>
    <w:rsid w:val="00D71C20"/>
    <w:rsid w:val="00D749E1"/>
    <w:rsid w:val="00D826B9"/>
    <w:rsid w:val="00D860CE"/>
    <w:rsid w:val="00D95970"/>
    <w:rsid w:val="00D9722A"/>
    <w:rsid w:val="00D97979"/>
    <w:rsid w:val="00DA2140"/>
    <w:rsid w:val="00DA7C8D"/>
    <w:rsid w:val="00DB068F"/>
    <w:rsid w:val="00DB2871"/>
    <w:rsid w:val="00DB4D25"/>
    <w:rsid w:val="00DB7870"/>
    <w:rsid w:val="00DB7B12"/>
    <w:rsid w:val="00DC3687"/>
    <w:rsid w:val="00DC45DF"/>
    <w:rsid w:val="00DC4ADA"/>
    <w:rsid w:val="00DC745D"/>
    <w:rsid w:val="00DE1662"/>
    <w:rsid w:val="00DE1A6F"/>
    <w:rsid w:val="00DE23E9"/>
    <w:rsid w:val="00DE6621"/>
    <w:rsid w:val="00DF4DD7"/>
    <w:rsid w:val="00E03A8E"/>
    <w:rsid w:val="00E046DD"/>
    <w:rsid w:val="00E06F81"/>
    <w:rsid w:val="00E17144"/>
    <w:rsid w:val="00E20B13"/>
    <w:rsid w:val="00E30C16"/>
    <w:rsid w:val="00E31C58"/>
    <w:rsid w:val="00E34212"/>
    <w:rsid w:val="00E45023"/>
    <w:rsid w:val="00E52882"/>
    <w:rsid w:val="00E52F5E"/>
    <w:rsid w:val="00E55EF1"/>
    <w:rsid w:val="00E60FAA"/>
    <w:rsid w:val="00E705DA"/>
    <w:rsid w:val="00E7230C"/>
    <w:rsid w:val="00E74C64"/>
    <w:rsid w:val="00E80318"/>
    <w:rsid w:val="00E822CE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2FCD"/>
    <w:rsid w:val="00EA50B6"/>
    <w:rsid w:val="00EB14B6"/>
    <w:rsid w:val="00EB26CC"/>
    <w:rsid w:val="00EC7483"/>
    <w:rsid w:val="00ED189D"/>
    <w:rsid w:val="00ED2A81"/>
    <w:rsid w:val="00ED7636"/>
    <w:rsid w:val="00EE28C9"/>
    <w:rsid w:val="00EE7941"/>
    <w:rsid w:val="00EF16B1"/>
    <w:rsid w:val="00EF308B"/>
    <w:rsid w:val="00F02578"/>
    <w:rsid w:val="00F02FEC"/>
    <w:rsid w:val="00F04F6C"/>
    <w:rsid w:val="00F060D2"/>
    <w:rsid w:val="00F06E39"/>
    <w:rsid w:val="00F1317D"/>
    <w:rsid w:val="00F231EF"/>
    <w:rsid w:val="00F27752"/>
    <w:rsid w:val="00F27995"/>
    <w:rsid w:val="00F34D29"/>
    <w:rsid w:val="00F42E4A"/>
    <w:rsid w:val="00F4604D"/>
    <w:rsid w:val="00F53AB2"/>
    <w:rsid w:val="00F5407C"/>
    <w:rsid w:val="00F5747D"/>
    <w:rsid w:val="00F634E7"/>
    <w:rsid w:val="00F65DED"/>
    <w:rsid w:val="00F725CC"/>
    <w:rsid w:val="00F77FE0"/>
    <w:rsid w:val="00F80201"/>
    <w:rsid w:val="00F82F0D"/>
    <w:rsid w:val="00F84ECB"/>
    <w:rsid w:val="00F8753A"/>
    <w:rsid w:val="00F97225"/>
    <w:rsid w:val="00FB22D1"/>
    <w:rsid w:val="00FB3A1B"/>
    <w:rsid w:val="00FB4CE0"/>
    <w:rsid w:val="00FC163E"/>
    <w:rsid w:val="00FC252E"/>
    <w:rsid w:val="00FC5DF8"/>
    <w:rsid w:val="00FC616E"/>
    <w:rsid w:val="00FC69EA"/>
    <w:rsid w:val="00FC6C83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2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8354-619F-4B72-A991-043ECF2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93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1125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Rafael - PPGEE</cp:lastModifiedBy>
  <cp:revision>15</cp:revision>
  <cp:lastPrinted>2015-02-20T19:16:00Z</cp:lastPrinted>
  <dcterms:created xsi:type="dcterms:W3CDTF">2015-06-10T02:41:00Z</dcterms:created>
  <dcterms:modified xsi:type="dcterms:W3CDTF">2017-07-18T12:55:00Z</dcterms:modified>
</cp:coreProperties>
</file>